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FF"/>
  <w:body>
    <w:p w14:paraId="3231122E" w14:textId="48DF4E52" w:rsidR="00526B01" w:rsidRPr="00607A8D" w:rsidRDefault="0084452C" w:rsidP="00025598">
      <w:pPr>
        <w:ind w:left="-36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6"/>
        </w:rPr>
        <w:t xml:space="preserve">   </w:t>
      </w:r>
      <w:r w:rsidR="00025598" w:rsidRPr="00607A8D">
        <w:rPr>
          <w:rFonts w:ascii="Arial" w:hAnsi="Arial" w:cs="Arial"/>
          <w:b/>
          <w:sz w:val="32"/>
          <w:szCs w:val="32"/>
        </w:rPr>
        <w:t>Project Based Learning Feedback Rubric</w:t>
      </w:r>
    </w:p>
    <w:p w14:paraId="1F933598" w14:textId="77777777" w:rsidR="00861D48" w:rsidRDefault="00025598" w:rsidP="00861D48">
      <w:pPr>
        <w:widowControl w:val="0"/>
        <w:autoSpaceDE w:val="0"/>
        <w:autoSpaceDN w:val="0"/>
        <w:adjustRightInd w:val="0"/>
        <w:ind w:left="-360"/>
        <w:rPr>
          <w:rFonts w:ascii="Arial" w:hAnsi="Arial" w:cs="Arial"/>
          <w:b/>
          <w:sz w:val="26"/>
          <w:szCs w:val="26"/>
        </w:rPr>
      </w:pPr>
      <w:r w:rsidRPr="00526B01">
        <w:rPr>
          <w:rFonts w:ascii="Arial" w:hAnsi="Arial" w:cs="Arial"/>
          <w:b/>
          <w:sz w:val="26"/>
          <w:szCs w:val="26"/>
        </w:rPr>
        <w:t>Project Title</w:t>
      </w:r>
      <w:r w:rsidR="00861D48" w:rsidRPr="00526B01">
        <w:rPr>
          <w:rFonts w:ascii="Arial" w:hAnsi="Arial" w:cs="Arial"/>
          <w:b/>
          <w:sz w:val="26"/>
          <w:szCs w:val="26"/>
        </w:rPr>
        <w:t xml:space="preserve">: </w:t>
      </w:r>
      <w:r w:rsidR="00861D48" w:rsidRPr="00526B01">
        <w:rPr>
          <w:rFonts w:ascii="Arial" w:hAnsi="Arial" w:cs="Arial"/>
          <w:b/>
          <w:sz w:val="26"/>
          <w:szCs w:val="26"/>
        </w:rPr>
        <w:tab/>
      </w:r>
      <w:sdt>
        <w:sdtPr>
          <w:rPr>
            <w:rFonts w:ascii="Arial" w:hAnsi="Arial" w:cs="Arial"/>
            <w:b/>
            <w:sz w:val="26"/>
            <w:szCs w:val="26"/>
          </w:rPr>
          <w:id w:val="-126858951"/>
          <w:placeholder>
            <w:docPart w:val="4AB02DCA952C4D2EB6042919BA6BE7E7"/>
          </w:placeholder>
          <w:showingPlcHdr/>
        </w:sdtPr>
        <w:sdtEndPr/>
        <w:sdtContent>
          <w:r w:rsidR="004613FD" w:rsidRPr="00CB3800">
            <w:rPr>
              <w:rStyle w:val="PlaceholderText"/>
            </w:rPr>
            <w:t>Click here to enter text.</w:t>
          </w:r>
        </w:sdtContent>
      </w:sdt>
      <w:r w:rsidR="00861D48" w:rsidRPr="00526B01">
        <w:rPr>
          <w:rFonts w:ascii="Arial" w:hAnsi="Arial" w:cs="Arial"/>
          <w:b/>
          <w:sz w:val="26"/>
          <w:szCs w:val="26"/>
        </w:rPr>
        <w:tab/>
      </w:r>
      <w:r w:rsidR="00861D48" w:rsidRPr="00526B01">
        <w:rPr>
          <w:rFonts w:ascii="Arial" w:hAnsi="Arial" w:cs="Arial"/>
          <w:b/>
          <w:sz w:val="26"/>
          <w:szCs w:val="26"/>
        </w:rPr>
        <w:tab/>
      </w:r>
      <w:r w:rsidR="00861D48" w:rsidRPr="00526B01">
        <w:rPr>
          <w:rFonts w:ascii="Arial" w:hAnsi="Arial" w:cs="Arial"/>
          <w:b/>
          <w:sz w:val="26"/>
          <w:szCs w:val="26"/>
        </w:rPr>
        <w:tab/>
      </w:r>
      <w:r w:rsidR="00861D48" w:rsidRPr="00526B01">
        <w:rPr>
          <w:rFonts w:ascii="Arial" w:hAnsi="Arial" w:cs="Arial"/>
          <w:b/>
          <w:sz w:val="26"/>
          <w:szCs w:val="26"/>
        </w:rPr>
        <w:tab/>
      </w:r>
      <w:r w:rsidR="00861D48" w:rsidRPr="00526B01">
        <w:rPr>
          <w:rFonts w:ascii="Arial" w:hAnsi="Arial" w:cs="Arial"/>
          <w:b/>
          <w:sz w:val="26"/>
          <w:szCs w:val="26"/>
        </w:rPr>
        <w:tab/>
      </w:r>
      <w:r w:rsidR="0027145D">
        <w:rPr>
          <w:rFonts w:ascii="Arial" w:hAnsi="Arial" w:cs="Arial"/>
          <w:b/>
          <w:sz w:val="26"/>
          <w:szCs w:val="26"/>
        </w:rPr>
        <w:t xml:space="preserve">Author </w:t>
      </w:r>
      <w:r w:rsidR="00861D48" w:rsidRPr="00526B01">
        <w:rPr>
          <w:rFonts w:ascii="Arial" w:hAnsi="Arial" w:cs="Arial"/>
          <w:b/>
          <w:sz w:val="26"/>
          <w:szCs w:val="26"/>
        </w:rPr>
        <w:t>Name(s):</w:t>
      </w:r>
      <w:sdt>
        <w:sdtPr>
          <w:rPr>
            <w:rFonts w:ascii="Arial" w:hAnsi="Arial" w:cs="Arial"/>
            <w:b/>
            <w:sz w:val="26"/>
            <w:szCs w:val="26"/>
          </w:rPr>
          <w:id w:val="855622373"/>
          <w:placeholder>
            <w:docPart w:val="4AB02DCA952C4D2EB6042919BA6BE7E7"/>
          </w:placeholder>
          <w:showingPlcHdr/>
        </w:sdtPr>
        <w:sdtEndPr/>
        <w:sdtContent>
          <w:r w:rsidR="004613FD" w:rsidRPr="00CB3800">
            <w:rPr>
              <w:rStyle w:val="PlaceholderText"/>
            </w:rPr>
            <w:t>Click here to enter text.</w:t>
          </w:r>
        </w:sdtContent>
      </w:sdt>
    </w:p>
    <w:p w14:paraId="6D7BDB9D" w14:textId="77777777" w:rsidR="00D77329" w:rsidRDefault="00D77329" w:rsidP="00861D48">
      <w:pPr>
        <w:widowControl w:val="0"/>
        <w:autoSpaceDE w:val="0"/>
        <w:autoSpaceDN w:val="0"/>
        <w:adjustRightInd w:val="0"/>
        <w:ind w:left="-360"/>
        <w:rPr>
          <w:rFonts w:ascii="Arial" w:hAnsi="Arial" w:cs="Arial"/>
          <w:b/>
          <w:sz w:val="26"/>
          <w:szCs w:val="26"/>
        </w:rPr>
      </w:pPr>
    </w:p>
    <w:p w14:paraId="43A4F63E" w14:textId="77777777" w:rsidR="00D77329" w:rsidRPr="00526B01" w:rsidRDefault="00227B2E" w:rsidP="00861D48">
      <w:pPr>
        <w:widowControl w:val="0"/>
        <w:autoSpaceDE w:val="0"/>
        <w:autoSpaceDN w:val="0"/>
        <w:adjustRightInd w:val="0"/>
        <w:ind w:left="-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Reviewed by: </w:t>
      </w:r>
      <w:sdt>
        <w:sdtPr>
          <w:rPr>
            <w:rFonts w:ascii="Arial" w:hAnsi="Arial" w:cs="Arial"/>
            <w:b/>
            <w:sz w:val="26"/>
            <w:szCs w:val="26"/>
          </w:rPr>
          <w:id w:val="530851811"/>
          <w:placeholder>
            <w:docPart w:val="4AB02DCA952C4D2EB6042919BA6BE7E7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6"/>
                <w:szCs w:val="26"/>
              </w:rPr>
              <w:id w:val="2021963096"/>
              <w:placeholder>
                <w:docPart w:val="4AB02DCA952C4D2EB6042919BA6BE7E7"/>
              </w:placeholder>
              <w:showingPlcHdr/>
              <w:text/>
            </w:sdtPr>
            <w:sdtEndPr/>
            <w:sdtContent>
              <w:r w:rsidR="004613FD" w:rsidRPr="00CB3800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tbl>
      <w:tblPr>
        <w:tblpPr w:leftFromText="180" w:rightFromText="180" w:vertAnchor="text" w:horzAnchor="page" w:tblpX="967" w:tblpY="16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4050"/>
        <w:gridCol w:w="4230"/>
        <w:gridCol w:w="4320"/>
      </w:tblGrid>
      <w:tr w:rsidR="00526B01" w:rsidRPr="005132EB" w14:paraId="116ABE6E" w14:textId="77777777" w:rsidTr="0022307A">
        <w:trPr>
          <w:trHeight w:val="350"/>
        </w:trPr>
        <w:tc>
          <w:tcPr>
            <w:tcW w:w="1728" w:type="dxa"/>
            <w:shd w:val="clear" w:color="auto" w:fill="DEEAF6" w:themeFill="accent1" w:themeFillTint="33"/>
          </w:tcPr>
          <w:p w14:paraId="2A878B0E" w14:textId="77777777" w:rsidR="00526B01" w:rsidRPr="005132EB" w:rsidRDefault="00526B01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Design Elements</w:t>
            </w:r>
          </w:p>
        </w:tc>
        <w:tc>
          <w:tcPr>
            <w:tcW w:w="4050" w:type="dxa"/>
            <w:shd w:val="clear" w:color="auto" w:fill="DEEAF6" w:themeFill="accent1" w:themeFillTint="33"/>
          </w:tcPr>
          <w:p w14:paraId="2CEE6C75" w14:textId="52C2C048" w:rsidR="00526B01" w:rsidRPr="004921AD" w:rsidRDefault="00526B01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Lacks Features of Effective PBL</w:t>
            </w:r>
            <w:r w:rsidR="00565177">
              <w:rPr>
                <w:rFonts w:ascii="Arial" w:hAnsi="Arial"/>
                <w:b/>
                <w:sz w:val="20"/>
              </w:rPr>
              <w:t xml:space="preserve"> - 1</w:t>
            </w:r>
          </w:p>
        </w:tc>
        <w:tc>
          <w:tcPr>
            <w:tcW w:w="4230" w:type="dxa"/>
            <w:shd w:val="clear" w:color="auto" w:fill="DEEAF6" w:themeFill="accent1" w:themeFillTint="33"/>
          </w:tcPr>
          <w:p w14:paraId="51C38C36" w14:textId="35AE1D1D" w:rsidR="00526B01" w:rsidRPr="004921AD" w:rsidRDefault="00526B01" w:rsidP="00861D48">
            <w:pPr>
              <w:tabs>
                <w:tab w:val="left" w:pos="5400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Needs Further Development</w:t>
            </w:r>
            <w:r w:rsidR="00565177">
              <w:rPr>
                <w:rFonts w:ascii="Arial" w:hAnsi="Arial"/>
                <w:b/>
                <w:sz w:val="20"/>
              </w:rPr>
              <w:t xml:space="preserve"> - 2</w:t>
            </w:r>
          </w:p>
        </w:tc>
        <w:tc>
          <w:tcPr>
            <w:tcW w:w="4320" w:type="dxa"/>
            <w:shd w:val="clear" w:color="auto" w:fill="DEEAF6" w:themeFill="accent1" w:themeFillTint="33"/>
          </w:tcPr>
          <w:p w14:paraId="55E6C6F0" w14:textId="3E48AE4F" w:rsidR="00526B01" w:rsidRPr="004921AD" w:rsidRDefault="00526B01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Includes Features of Effective PBL</w:t>
            </w:r>
            <w:r w:rsidR="00565177">
              <w:rPr>
                <w:rFonts w:ascii="Arial" w:hAnsi="Arial"/>
                <w:b/>
                <w:sz w:val="20"/>
              </w:rPr>
              <w:t xml:space="preserve"> - 3</w:t>
            </w:r>
          </w:p>
        </w:tc>
      </w:tr>
      <w:tr w:rsidR="00526B01" w:rsidRPr="00B00465" w14:paraId="1867C0E6" w14:textId="77777777" w:rsidTr="00001E24">
        <w:trPr>
          <w:trHeight w:val="1075"/>
        </w:trPr>
        <w:tc>
          <w:tcPr>
            <w:tcW w:w="1728" w:type="dxa"/>
            <w:shd w:val="clear" w:color="auto" w:fill="BDD6EE" w:themeFill="accent1" w:themeFillTint="66"/>
          </w:tcPr>
          <w:p w14:paraId="47184240" w14:textId="77777777" w:rsidR="00615025" w:rsidRDefault="00615025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8B26540" w14:textId="77777777" w:rsidR="00526B01" w:rsidRDefault="00526B01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Key Knowledge, Understanding &amp; Success Skills</w:t>
            </w:r>
          </w:p>
          <w:p w14:paraId="3EE2ED1D" w14:textId="77777777" w:rsidR="00526B01" w:rsidRPr="005132EB" w:rsidRDefault="00526B01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JAG Competencies</w:t>
            </w:r>
          </w:p>
        </w:tc>
        <w:tc>
          <w:tcPr>
            <w:tcW w:w="4050" w:type="dxa"/>
            <w:shd w:val="clear" w:color="auto" w:fill="E7E6E6" w:themeFill="background2"/>
          </w:tcPr>
          <w:p w14:paraId="22AF5976" w14:textId="77777777" w:rsidR="00526B01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8291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F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20"/>
              </w:rPr>
              <w:t xml:space="preserve"> </w:t>
            </w:r>
            <w:r w:rsidR="00F03B59">
              <w:rPr>
                <w:rFonts w:ascii="Arial" w:hAnsi="Arial"/>
                <w:sz w:val="20"/>
              </w:rPr>
              <w:t>Student learning goals/competencies are not clear and specific</w:t>
            </w:r>
          </w:p>
          <w:p w14:paraId="3C07DB3C" w14:textId="77777777" w:rsidR="00F03B59" w:rsidRDefault="00F03B59" w:rsidP="00861D48">
            <w:pPr>
              <w:rPr>
                <w:rFonts w:ascii="Arial" w:hAnsi="Arial"/>
                <w:sz w:val="20"/>
              </w:rPr>
            </w:pPr>
          </w:p>
          <w:p w14:paraId="14725EB2" w14:textId="77777777" w:rsidR="00F03B59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23431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20"/>
              </w:rPr>
              <w:t xml:space="preserve"> </w:t>
            </w:r>
            <w:r w:rsidR="00F03B59">
              <w:rPr>
                <w:rFonts w:ascii="Arial" w:hAnsi="Arial"/>
                <w:sz w:val="20"/>
              </w:rPr>
              <w:t>The project doesn’t focus on the listed competencies</w:t>
            </w:r>
          </w:p>
          <w:p w14:paraId="02A79A99" w14:textId="77777777" w:rsidR="00F03B59" w:rsidRDefault="00F03B59" w:rsidP="00861D48">
            <w:pPr>
              <w:rPr>
                <w:rFonts w:ascii="Arial" w:hAnsi="Arial"/>
                <w:sz w:val="20"/>
              </w:rPr>
            </w:pPr>
          </w:p>
          <w:p w14:paraId="72E2A171" w14:textId="77777777" w:rsidR="00F03B59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74322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20"/>
              </w:rPr>
              <w:t xml:space="preserve"> </w:t>
            </w:r>
            <w:r w:rsidR="00F03B59">
              <w:rPr>
                <w:rFonts w:ascii="Arial" w:hAnsi="Arial"/>
                <w:sz w:val="20"/>
              </w:rPr>
              <w:t>Students lack knowledge of expected learning outcomes</w:t>
            </w:r>
          </w:p>
        </w:tc>
        <w:tc>
          <w:tcPr>
            <w:tcW w:w="4230" w:type="dxa"/>
            <w:shd w:val="clear" w:color="auto" w:fill="E7E6E6" w:themeFill="background2"/>
          </w:tcPr>
          <w:p w14:paraId="7B585F4A" w14:textId="77777777" w:rsidR="00526B01" w:rsidRDefault="00FA556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82496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F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F03B59">
              <w:rPr>
                <w:rFonts w:ascii="Arial" w:hAnsi="Arial"/>
                <w:sz w:val="19"/>
                <w:szCs w:val="19"/>
              </w:rPr>
              <w:t>The project targets too few, too many, or unconnected goals/competencies</w:t>
            </w:r>
          </w:p>
          <w:p w14:paraId="084C98BD" w14:textId="77777777" w:rsidR="00F03B59" w:rsidRDefault="00F03B59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7D8C5210" w14:textId="77777777" w:rsidR="00F03B59" w:rsidRDefault="00FA556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7067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F03B59">
              <w:rPr>
                <w:rFonts w:ascii="Arial" w:hAnsi="Arial"/>
                <w:sz w:val="19"/>
                <w:szCs w:val="19"/>
              </w:rPr>
              <w:t>Students are not fully aware of their learning outcomes</w:t>
            </w:r>
          </w:p>
          <w:p w14:paraId="0B3533FD" w14:textId="77777777" w:rsidR="00F03B59" w:rsidRDefault="00F03B59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13183446" w14:textId="77777777" w:rsidR="00F03B59" w:rsidRPr="004921AD" w:rsidRDefault="00F03B59" w:rsidP="00861D48">
            <w:pPr>
              <w:tabs>
                <w:tab w:val="left" w:pos="540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shd w:val="clear" w:color="auto" w:fill="E7E6E6" w:themeFill="background2"/>
          </w:tcPr>
          <w:p w14:paraId="229A2039" w14:textId="77777777" w:rsidR="00526B01" w:rsidRDefault="00FA5561" w:rsidP="00526B01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5319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20"/>
              </w:rPr>
              <w:t xml:space="preserve"> </w:t>
            </w:r>
            <w:r w:rsidR="00526B01">
              <w:rPr>
                <w:rFonts w:ascii="Arial" w:hAnsi="Arial"/>
                <w:sz w:val="20"/>
              </w:rPr>
              <w:t>The project is focused on teaching specific and important competencies and skills in connection with JAG</w:t>
            </w:r>
          </w:p>
          <w:p w14:paraId="0DD2E66E" w14:textId="77777777" w:rsidR="00F03B59" w:rsidRDefault="00F03B59" w:rsidP="00526B01">
            <w:pPr>
              <w:rPr>
                <w:rFonts w:ascii="Arial" w:hAnsi="Arial"/>
                <w:sz w:val="20"/>
              </w:rPr>
            </w:pPr>
          </w:p>
          <w:p w14:paraId="6EDEB485" w14:textId="77777777" w:rsidR="00F03B59" w:rsidRDefault="00FA5561" w:rsidP="00526B01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68882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D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20"/>
              </w:rPr>
              <w:t xml:space="preserve"> </w:t>
            </w:r>
            <w:r w:rsidR="00F03B59">
              <w:rPr>
                <w:rFonts w:ascii="Arial" w:hAnsi="Arial"/>
                <w:sz w:val="20"/>
              </w:rPr>
              <w:t>Students are aware of their learning outcomes</w:t>
            </w:r>
          </w:p>
          <w:p w14:paraId="70C032BF" w14:textId="77777777" w:rsidR="00526B01" w:rsidRPr="00526B01" w:rsidRDefault="00526B01" w:rsidP="00526B01">
            <w:pPr>
              <w:rPr>
                <w:rFonts w:ascii="Arial" w:hAnsi="Arial"/>
                <w:sz w:val="20"/>
              </w:rPr>
            </w:pPr>
            <w:r w:rsidRPr="00526B01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526B01" w:rsidRPr="00B00465" w14:paraId="78759C00" w14:textId="77777777" w:rsidTr="00001E24">
        <w:trPr>
          <w:trHeight w:val="998"/>
        </w:trPr>
        <w:tc>
          <w:tcPr>
            <w:tcW w:w="1728" w:type="dxa"/>
            <w:shd w:val="clear" w:color="auto" w:fill="BDD6EE" w:themeFill="accent1" w:themeFillTint="66"/>
          </w:tcPr>
          <w:p w14:paraId="5F60069A" w14:textId="77777777" w:rsidR="00C66925" w:rsidRDefault="00C66925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01EA33FE" w14:textId="77777777" w:rsidR="00615025" w:rsidRDefault="00615025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0D935EC" w14:textId="77777777" w:rsidR="00526B01" w:rsidRPr="005132EB" w:rsidRDefault="00FA7FE1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Driving Question or Problem</w:t>
            </w:r>
          </w:p>
        </w:tc>
        <w:tc>
          <w:tcPr>
            <w:tcW w:w="4050" w:type="dxa"/>
            <w:shd w:val="clear" w:color="auto" w:fill="E7E6E6" w:themeFill="background2"/>
          </w:tcPr>
          <w:p w14:paraId="77F65D60" w14:textId="77777777" w:rsidR="00C66925" w:rsidRDefault="00C66925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41691706" w14:textId="77777777" w:rsidR="00526B01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46296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FA7FE1">
              <w:rPr>
                <w:rFonts w:ascii="Arial" w:hAnsi="Arial"/>
                <w:sz w:val="19"/>
                <w:szCs w:val="19"/>
              </w:rPr>
              <w:t>Driving question/problem is incomplete or missing</w:t>
            </w:r>
          </w:p>
          <w:p w14:paraId="77A5116D" w14:textId="77777777" w:rsidR="00FA7FE1" w:rsidRDefault="00FA7FE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129A710C" w14:textId="77777777" w:rsidR="00FA7FE1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10307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FA7FE1">
              <w:rPr>
                <w:rFonts w:ascii="Arial" w:hAnsi="Arial"/>
                <w:sz w:val="19"/>
                <w:szCs w:val="19"/>
              </w:rPr>
              <w:t>The driving question/problem is too easily solved, unfocused, not engaging to students, or too complex/academic</w:t>
            </w:r>
          </w:p>
        </w:tc>
        <w:tc>
          <w:tcPr>
            <w:tcW w:w="4230" w:type="dxa"/>
            <w:shd w:val="clear" w:color="auto" w:fill="E7E6E6" w:themeFill="background2"/>
          </w:tcPr>
          <w:p w14:paraId="49EF82F2" w14:textId="77777777" w:rsidR="00526B01" w:rsidRDefault="00526B0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047F507D" w14:textId="77777777" w:rsidR="00C66925" w:rsidRDefault="00FA556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57502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 </w:t>
            </w:r>
            <w:r w:rsidR="00C66925">
              <w:rPr>
                <w:rFonts w:ascii="Arial" w:hAnsi="Arial"/>
                <w:sz w:val="19"/>
                <w:szCs w:val="19"/>
              </w:rPr>
              <w:t xml:space="preserve">The driving question relates to the project but does not capture the central problem/question </w:t>
            </w:r>
          </w:p>
          <w:p w14:paraId="233F8555" w14:textId="77777777" w:rsidR="00C66925" w:rsidRDefault="00C66925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56EAD103" w14:textId="77777777" w:rsidR="00C66925" w:rsidRDefault="00FA556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10632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C66925">
              <w:rPr>
                <w:rFonts w:ascii="Arial" w:hAnsi="Arial"/>
                <w:sz w:val="19"/>
                <w:szCs w:val="19"/>
              </w:rPr>
              <w:t>The driving question is not clearly a part of the project design or implementation</w:t>
            </w:r>
          </w:p>
          <w:p w14:paraId="096156B4" w14:textId="77777777" w:rsidR="00C66925" w:rsidRDefault="00C66925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7647FF78" w14:textId="77777777" w:rsidR="00C66925" w:rsidRPr="004921AD" w:rsidRDefault="00FA5561" w:rsidP="00861D48">
            <w:pPr>
              <w:tabs>
                <w:tab w:val="left" w:pos="5400"/>
              </w:tabs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6621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C66925">
              <w:rPr>
                <w:rFonts w:ascii="Arial" w:hAnsi="Arial"/>
                <w:sz w:val="19"/>
                <w:szCs w:val="19"/>
              </w:rPr>
              <w:t>The driving question may not meet all of the criteria to be effective/challenging</w:t>
            </w:r>
          </w:p>
        </w:tc>
        <w:tc>
          <w:tcPr>
            <w:tcW w:w="4320" w:type="dxa"/>
            <w:shd w:val="clear" w:color="auto" w:fill="E7E6E6" w:themeFill="background2"/>
          </w:tcPr>
          <w:p w14:paraId="432094C1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53F79B2F" w14:textId="77777777" w:rsidR="00C66925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74515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C66925">
              <w:rPr>
                <w:rFonts w:ascii="Arial" w:hAnsi="Arial"/>
                <w:sz w:val="19"/>
                <w:szCs w:val="19"/>
              </w:rPr>
              <w:t>The project is centered on an appropriate central driving question/problem</w:t>
            </w:r>
          </w:p>
          <w:p w14:paraId="5D094991" w14:textId="77777777" w:rsidR="00C66925" w:rsidRDefault="00C66925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4858244E" w14:textId="77777777" w:rsidR="00C66925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5390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C66925">
              <w:rPr>
                <w:rFonts w:ascii="Arial" w:hAnsi="Arial"/>
                <w:sz w:val="19"/>
                <w:szCs w:val="19"/>
              </w:rPr>
              <w:t xml:space="preserve">The driving question/problem is open-ended, understandable, inspiring, and aligned with JAG competencies. </w:t>
            </w:r>
          </w:p>
        </w:tc>
      </w:tr>
      <w:tr w:rsidR="00526B01" w:rsidRPr="00B00465" w14:paraId="6F5FD66C" w14:textId="77777777" w:rsidTr="00001E24">
        <w:trPr>
          <w:trHeight w:val="998"/>
        </w:trPr>
        <w:tc>
          <w:tcPr>
            <w:tcW w:w="1728" w:type="dxa"/>
            <w:shd w:val="clear" w:color="auto" w:fill="BDD6EE" w:themeFill="accent1" w:themeFillTint="66"/>
          </w:tcPr>
          <w:p w14:paraId="52EE99C5" w14:textId="77777777" w:rsidR="001068DB" w:rsidRDefault="001068DB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68DF874" w14:textId="77777777" w:rsidR="00615025" w:rsidRDefault="00615025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F814479" w14:textId="77777777" w:rsidR="001068DB" w:rsidRDefault="001068DB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Scaffolding/</w:t>
            </w:r>
          </w:p>
          <w:p w14:paraId="0D2C90A1" w14:textId="77777777" w:rsidR="00526B01" w:rsidRPr="005132EB" w:rsidRDefault="001068DB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Sustained Inquiry</w:t>
            </w:r>
          </w:p>
        </w:tc>
        <w:tc>
          <w:tcPr>
            <w:tcW w:w="4050" w:type="dxa"/>
            <w:shd w:val="clear" w:color="auto" w:fill="E7E6E6" w:themeFill="background2"/>
          </w:tcPr>
          <w:p w14:paraId="01B52C96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1E7C1D88" w14:textId="77777777" w:rsidR="001068DB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187634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1068DB">
              <w:rPr>
                <w:rFonts w:ascii="Arial" w:hAnsi="Arial"/>
                <w:sz w:val="19"/>
                <w:szCs w:val="19"/>
              </w:rPr>
              <w:t>T</w:t>
            </w:r>
            <w:r w:rsidR="00C30D4C">
              <w:rPr>
                <w:rFonts w:ascii="Arial" w:hAnsi="Arial"/>
                <w:sz w:val="19"/>
                <w:szCs w:val="19"/>
              </w:rPr>
              <w:t>he project is more like a hands-</w:t>
            </w:r>
            <w:r w:rsidR="001068DB">
              <w:rPr>
                <w:rFonts w:ascii="Arial" w:hAnsi="Arial"/>
                <w:sz w:val="19"/>
                <w:szCs w:val="19"/>
              </w:rPr>
              <w:t>on task rather than an extended process of sustained inquiry</w:t>
            </w:r>
          </w:p>
          <w:p w14:paraId="1A85B63D" w14:textId="77777777" w:rsidR="001068DB" w:rsidRDefault="001068DB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16AD05C0" w14:textId="77777777" w:rsidR="001068DB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3824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65289E">
              <w:rPr>
                <w:rFonts w:ascii="Arial" w:hAnsi="Arial"/>
                <w:sz w:val="19"/>
                <w:szCs w:val="19"/>
              </w:rPr>
              <w:t>Concepts have no clear order of how and when they are introduced</w:t>
            </w:r>
          </w:p>
          <w:p w14:paraId="06C24416" w14:textId="77777777" w:rsidR="0065289E" w:rsidRDefault="0065289E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65BAAF58" w14:textId="77777777" w:rsidR="0065289E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28829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65289E">
              <w:rPr>
                <w:rFonts w:ascii="Arial" w:hAnsi="Arial"/>
                <w:sz w:val="19"/>
                <w:szCs w:val="19"/>
              </w:rPr>
              <w:t>Project schedule/ Student Learning Guide is incomplete or missing</w:t>
            </w:r>
          </w:p>
        </w:tc>
        <w:tc>
          <w:tcPr>
            <w:tcW w:w="4230" w:type="dxa"/>
            <w:shd w:val="clear" w:color="auto" w:fill="E7E6E6" w:themeFill="background2"/>
          </w:tcPr>
          <w:p w14:paraId="45E5BB61" w14:textId="77777777" w:rsidR="00526B01" w:rsidRDefault="00526B0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19524E1C" w14:textId="77777777" w:rsidR="00CF5400" w:rsidRDefault="00FA556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48221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CF5400">
              <w:rPr>
                <w:rFonts w:ascii="Arial" w:hAnsi="Arial"/>
                <w:sz w:val="19"/>
                <w:szCs w:val="19"/>
              </w:rPr>
              <w:t>Some elements</w:t>
            </w:r>
            <w:r w:rsidR="00895C56">
              <w:rPr>
                <w:rFonts w:ascii="Arial" w:hAnsi="Arial"/>
                <w:sz w:val="19"/>
                <w:szCs w:val="19"/>
              </w:rPr>
              <w:t xml:space="preserve"> of scaffolding are in place</w:t>
            </w:r>
          </w:p>
          <w:p w14:paraId="058B41CC" w14:textId="77777777" w:rsidR="00895C56" w:rsidRDefault="00895C56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4A67D65F" w14:textId="77777777" w:rsidR="00895C56" w:rsidRDefault="00FA556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3062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895C56">
              <w:rPr>
                <w:rFonts w:ascii="Arial" w:hAnsi="Arial"/>
                <w:sz w:val="19"/>
                <w:szCs w:val="19"/>
              </w:rPr>
              <w:t>Project schedule is too long or too short for the subject matter</w:t>
            </w:r>
          </w:p>
          <w:p w14:paraId="0C97DB3F" w14:textId="77777777" w:rsidR="00895C56" w:rsidRDefault="00895C56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38C2C678" w14:textId="77777777" w:rsidR="00895C56" w:rsidRPr="004921AD" w:rsidRDefault="00FA5561" w:rsidP="00895C56">
            <w:pPr>
              <w:tabs>
                <w:tab w:val="left" w:pos="5400"/>
              </w:tabs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4992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895C56">
              <w:rPr>
                <w:rFonts w:ascii="Arial" w:hAnsi="Arial"/>
                <w:sz w:val="19"/>
                <w:szCs w:val="19"/>
              </w:rPr>
              <w:t>Inquiry is limited, opportunity for deeper questions is limited, or information gathering is the main task</w:t>
            </w:r>
          </w:p>
        </w:tc>
        <w:tc>
          <w:tcPr>
            <w:tcW w:w="4320" w:type="dxa"/>
            <w:shd w:val="clear" w:color="auto" w:fill="E7E6E6" w:themeFill="background2"/>
          </w:tcPr>
          <w:p w14:paraId="2344C77B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20A58404" w14:textId="77777777" w:rsidR="00895C56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59247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895C56">
              <w:rPr>
                <w:rFonts w:ascii="Arial" w:hAnsi="Arial"/>
                <w:sz w:val="19"/>
                <w:szCs w:val="19"/>
              </w:rPr>
              <w:t>Sustained inquiry opportunities are available to students</w:t>
            </w:r>
          </w:p>
          <w:p w14:paraId="08C64820" w14:textId="77777777" w:rsidR="00895C56" w:rsidRDefault="00895C56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39C9AFB8" w14:textId="77777777" w:rsidR="00895C56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86859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895C56">
              <w:rPr>
                <w:rFonts w:ascii="Arial" w:hAnsi="Arial"/>
                <w:sz w:val="19"/>
                <w:szCs w:val="19"/>
              </w:rPr>
              <w:t>Design of project allows for scaffolding learning to occur</w:t>
            </w:r>
            <w:r w:rsidR="000046BA">
              <w:rPr>
                <w:rFonts w:ascii="Arial" w:hAnsi="Arial"/>
                <w:sz w:val="19"/>
                <w:szCs w:val="19"/>
              </w:rPr>
              <w:t>, concepts are built upon throughout the project</w:t>
            </w:r>
          </w:p>
          <w:p w14:paraId="0966F340" w14:textId="77777777" w:rsidR="00895C56" w:rsidRDefault="00895C56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4D8E83B7" w14:textId="77777777" w:rsidR="00895C56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542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0046BA">
              <w:rPr>
                <w:rFonts w:ascii="Arial" w:hAnsi="Arial"/>
                <w:sz w:val="19"/>
                <w:szCs w:val="19"/>
              </w:rPr>
              <w:t xml:space="preserve">Project schedule and placement in the school year calendar is appropriate </w:t>
            </w:r>
          </w:p>
        </w:tc>
      </w:tr>
      <w:tr w:rsidR="00526B01" w:rsidRPr="00B00465" w14:paraId="465B40AF" w14:textId="77777777" w:rsidTr="00001E24">
        <w:trPr>
          <w:trHeight w:val="740"/>
        </w:trPr>
        <w:tc>
          <w:tcPr>
            <w:tcW w:w="1728" w:type="dxa"/>
            <w:shd w:val="clear" w:color="auto" w:fill="BDD6EE" w:themeFill="accent1" w:themeFillTint="66"/>
          </w:tcPr>
          <w:p w14:paraId="4AB1F05C" w14:textId="77777777" w:rsidR="00615025" w:rsidRDefault="00615025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75ECE78" w14:textId="77777777" w:rsidR="003C1A4F" w:rsidRDefault="003C1A4F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Aids/</w:t>
            </w:r>
          </w:p>
          <w:p w14:paraId="7B238B49" w14:textId="77777777" w:rsidR="00526B01" w:rsidRPr="005132EB" w:rsidRDefault="003C1A4F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Attachments</w:t>
            </w:r>
          </w:p>
        </w:tc>
        <w:tc>
          <w:tcPr>
            <w:tcW w:w="4050" w:type="dxa"/>
            <w:shd w:val="clear" w:color="auto" w:fill="E7E6E6" w:themeFill="background2"/>
          </w:tcPr>
          <w:p w14:paraId="1DA36A7B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2138A702" w14:textId="77777777" w:rsidR="003C1A4F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5636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3C1A4F">
              <w:rPr>
                <w:rFonts w:ascii="Arial" w:hAnsi="Arial"/>
                <w:sz w:val="19"/>
                <w:szCs w:val="19"/>
              </w:rPr>
              <w:t>Does not incorporate learning aids</w:t>
            </w:r>
          </w:p>
          <w:p w14:paraId="156BC5A8" w14:textId="77777777" w:rsidR="003C1A4F" w:rsidRDefault="003C1A4F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628A6DE9" w14:textId="77777777" w:rsidR="003C1A4F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928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L</w:t>
            </w:r>
            <w:r w:rsidR="003C1A4F">
              <w:rPr>
                <w:rFonts w:ascii="Arial" w:hAnsi="Arial"/>
                <w:sz w:val="19"/>
                <w:szCs w:val="19"/>
              </w:rPr>
              <w:t>earning aids are not attached to p</w:t>
            </w:r>
            <w:r w:rsidR="002E5170">
              <w:rPr>
                <w:rFonts w:ascii="Arial" w:hAnsi="Arial"/>
                <w:sz w:val="19"/>
                <w:szCs w:val="19"/>
              </w:rPr>
              <w:t>roject</w:t>
            </w:r>
          </w:p>
        </w:tc>
        <w:tc>
          <w:tcPr>
            <w:tcW w:w="4230" w:type="dxa"/>
            <w:shd w:val="clear" w:color="auto" w:fill="E7E6E6" w:themeFill="background2"/>
          </w:tcPr>
          <w:p w14:paraId="73A7601A" w14:textId="77777777" w:rsidR="00526B01" w:rsidRDefault="00526B0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771ECB30" w14:textId="77777777" w:rsidR="002E5170" w:rsidRPr="004921AD" w:rsidRDefault="00FA5561" w:rsidP="00861D48">
            <w:pPr>
              <w:tabs>
                <w:tab w:val="left" w:pos="5400"/>
              </w:tabs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6801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</w:t>
            </w:r>
            <w:r w:rsidR="002E5170">
              <w:rPr>
                <w:rFonts w:ascii="Arial" w:hAnsi="Arial"/>
                <w:sz w:val="19"/>
                <w:szCs w:val="19"/>
              </w:rPr>
              <w:t>Learning aids are incorporated but lack clear connection to overall project</w:t>
            </w:r>
          </w:p>
        </w:tc>
        <w:tc>
          <w:tcPr>
            <w:tcW w:w="4320" w:type="dxa"/>
            <w:shd w:val="clear" w:color="auto" w:fill="E7E6E6" w:themeFill="background2"/>
          </w:tcPr>
          <w:p w14:paraId="7365F97B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2A20C611" w14:textId="77777777" w:rsidR="002E5170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6171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8D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3237FD">
              <w:rPr>
                <w:rFonts w:ascii="Arial" w:hAnsi="Arial"/>
                <w:sz w:val="19"/>
                <w:szCs w:val="19"/>
              </w:rPr>
              <w:t xml:space="preserve"> P</w:t>
            </w:r>
            <w:r w:rsidR="002E5170">
              <w:rPr>
                <w:rFonts w:ascii="Arial" w:hAnsi="Arial"/>
                <w:sz w:val="19"/>
                <w:szCs w:val="19"/>
              </w:rPr>
              <w:t>roject incorporates many types of aids to supplement learning. They are attached and easily accessible.</w:t>
            </w:r>
          </w:p>
        </w:tc>
      </w:tr>
      <w:tr w:rsidR="00526B01" w:rsidRPr="00B00465" w14:paraId="2240A7FA" w14:textId="77777777" w:rsidTr="00001E24">
        <w:trPr>
          <w:trHeight w:val="890"/>
        </w:trPr>
        <w:tc>
          <w:tcPr>
            <w:tcW w:w="1728" w:type="dxa"/>
            <w:shd w:val="clear" w:color="auto" w:fill="BDD6EE" w:themeFill="accent1" w:themeFillTint="66"/>
          </w:tcPr>
          <w:p w14:paraId="35CD507E" w14:textId="77777777" w:rsidR="00B55DD8" w:rsidRDefault="00B55DD8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095C03A" w14:textId="77777777" w:rsidR="00526B01" w:rsidRPr="005132EB" w:rsidRDefault="00962076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Employer Engagement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2BFC2B5E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041874C4" w14:textId="77777777" w:rsidR="00962076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3633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N</w:t>
            </w:r>
            <w:r w:rsidR="00962076">
              <w:rPr>
                <w:rFonts w:ascii="Arial" w:hAnsi="Arial"/>
                <w:sz w:val="19"/>
                <w:szCs w:val="19"/>
              </w:rPr>
              <w:t>o outside resources are utilized in connection with this project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14:paraId="39443ED9" w14:textId="77777777" w:rsidR="00526B01" w:rsidRDefault="00526B0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0A2BD4CA" w14:textId="77777777" w:rsidR="00962076" w:rsidRPr="004921AD" w:rsidRDefault="00FA5561" w:rsidP="00E2165F">
            <w:pPr>
              <w:tabs>
                <w:tab w:val="left" w:pos="5400"/>
              </w:tabs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13991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L</w:t>
            </w:r>
            <w:r w:rsidR="00962076">
              <w:rPr>
                <w:rFonts w:ascii="Arial" w:hAnsi="Arial"/>
                <w:sz w:val="19"/>
                <w:szCs w:val="19"/>
              </w:rPr>
              <w:t>imited outside resources are utilized or they do not directly connect with the project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14:paraId="4E8F0793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60226319" w14:textId="77777777" w:rsidR="00962076" w:rsidRPr="004921AD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16160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962076">
              <w:rPr>
                <w:rFonts w:ascii="Arial" w:hAnsi="Arial"/>
                <w:sz w:val="19"/>
                <w:szCs w:val="19"/>
              </w:rPr>
              <w:t xml:space="preserve">An appropriate amount of outside resources, employers, or community partners were incorporated that enhanced the project. </w:t>
            </w:r>
          </w:p>
        </w:tc>
      </w:tr>
      <w:tr w:rsidR="00526B01" w:rsidRPr="00B00465" w14:paraId="65F250D1" w14:textId="77777777" w:rsidTr="00001E24">
        <w:trPr>
          <w:trHeight w:val="350"/>
        </w:trPr>
        <w:tc>
          <w:tcPr>
            <w:tcW w:w="1728" w:type="dxa"/>
            <w:shd w:val="clear" w:color="auto" w:fill="BDD6EE" w:themeFill="accent1" w:themeFillTint="66"/>
          </w:tcPr>
          <w:p w14:paraId="2578D8E5" w14:textId="77777777" w:rsidR="00B55DD8" w:rsidRDefault="00B55DD8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8259013" w14:textId="77777777" w:rsidR="00B55DD8" w:rsidRDefault="00B55DD8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4414FC4C" w14:textId="77777777" w:rsidR="00526B01" w:rsidRPr="005132EB" w:rsidRDefault="001613A6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Student Voice &amp; Choice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741FCFD0" w14:textId="77777777" w:rsidR="00526B01" w:rsidRDefault="00526B01" w:rsidP="00861D48">
            <w:pPr>
              <w:rPr>
                <w:rFonts w:ascii="Arial" w:hAnsi="Arial"/>
                <w:b/>
                <w:sz w:val="20"/>
              </w:rPr>
            </w:pPr>
          </w:p>
          <w:p w14:paraId="03746776" w14:textId="77777777" w:rsidR="001613A6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60557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20"/>
              </w:rPr>
              <w:t xml:space="preserve"> </w:t>
            </w:r>
            <w:r w:rsidR="001613A6">
              <w:rPr>
                <w:rFonts w:ascii="Arial" w:hAnsi="Arial"/>
                <w:sz w:val="20"/>
              </w:rPr>
              <w:t>Students are not given opportunities to express ideas affecting the process or content of the project</w:t>
            </w:r>
          </w:p>
          <w:p w14:paraId="23B1C7F3" w14:textId="77777777" w:rsidR="001613A6" w:rsidRDefault="001613A6" w:rsidP="00861D48">
            <w:pPr>
              <w:rPr>
                <w:rFonts w:ascii="Arial" w:hAnsi="Arial"/>
                <w:sz w:val="20"/>
              </w:rPr>
            </w:pPr>
          </w:p>
          <w:p w14:paraId="765083F3" w14:textId="77777777" w:rsidR="001613A6" w:rsidRPr="001613A6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51149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20"/>
              </w:rPr>
              <w:t xml:space="preserve"> </w:t>
            </w:r>
            <w:r w:rsidR="001613A6">
              <w:rPr>
                <w:rFonts w:ascii="Arial" w:hAnsi="Arial"/>
                <w:sz w:val="20"/>
              </w:rPr>
              <w:t>Students are expected to work too much on their own without teacher guidance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14:paraId="09E2F6D8" w14:textId="77777777" w:rsidR="00526B01" w:rsidRDefault="00526B0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63246FCB" w14:textId="77777777" w:rsidR="003C6E24" w:rsidRDefault="00FA5561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2309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S</w:t>
            </w:r>
            <w:r w:rsidR="003C6E24">
              <w:rPr>
                <w:rFonts w:ascii="Arial" w:hAnsi="Arial"/>
                <w:sz w:val="19"/>
                <w:szCs w:val="19"/>
              </w:rPr>
              <w:t>tudents are given limited opportunity to express ideas regarding the content, often in less important matters (deciding how to divide teams, which web sites to use, etc.)</w:t>
            </w:r>
          </w:p>
          <w:p w14:paraId="07E1A8D9" w14:textId="77777777" w:rsidR="003C6E24" w:rsidRDefault="003C6E24" w:rsidP="00861D48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77174819" w14:textId="77777777" w:rsidR="003C6E24" w:rsidRPr="004921AD" w:rsidRDefault="00FA5561" w:rsidP="00861D48">
            <w:pPr>
              <w:tabs>
                <w:tab w:val="left" w:pos="5400"/>
              </w:tabs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13637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3C6E24">
              <w:rPr>
                <w:rFonts w:ascii="Arial" w:hAnsi="Arial"/>
                <w:sz w:val="19"/>
                <w:szCs w:val="19"/>
              </w:rPr>
              <w:t xml:space="preserve">Students work somewhat independently from the teacher, but could do more on their own. </w:t>
            </w:r>
          </w:p>
        </w:tc>
        <w:tc>
          <w:tcPr>
            <w:tcW w:w="4320" w:type="dxa"/>
            <w:shd w:val="clear" w:color="auto" w:fill="D0CECE" w:themeFill="background2" w:themeFillShade="E6"/>
          </w:tcPr>
          <w:p w14:paraId="5335DAEC" w14:textId="77777777" w:rsidR="00526B01" w:rsidRDefault="00526B01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541C62AE" w14:textId="77777777" w:rsidR="003C6E24" w:rsidRDefault="00FA5561" w:rsidP="00861D48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23762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3C6E24">
              <w:rPr>
                <w:rFonts w:ascii="Arial" w:hAnsi="Arial"/>
                <w:sz w:val="19"/>
                <w:szCs w:val="19"/>
              </w:rPr>
              <w:t>Students have opportunities to express voice and choice on important matters (driving question, use of time, team members, product created, etc.)</w:t>
            </w:r>
          </w:p>
          <w:p w14:paraId="600289F8" w14:textId="77777777" w:rsidR="003C6E24" w:rsidRDefault="003C6E24" w:rsidP="00861D48">
            <w:pPr>
              <w:rPr>
                <w:rFonts w:ascii="Arial" w:hAnsi="Arial"/>
                <w:sz w:val="19"/>
                <w:szCs w:val="19"/>
              </w:rPr>
            </w:pPr>
          </w:p>
          <w:p w14:paraId="5C73EA59" w14:textId="77777777" w:rsidR="003C6E24" w:rsidRPr="003C6E24" w:rsidRDefault="00FA5561" w:rsidP="00861D48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99922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20"/>
              </w:rPr>
              <w:t xml:space="preserve"> S</w:t>
            </w:r>
            <w:r w:rsidR="003C6E24" w:rsidRPr="003C6E24">
              <w:rPr>
                <w:rFonts w:ascii="Arial" w:hAnsi="Arial"/>
                <w:sz w:val="20"/>
              </w:rPr>
              <w:t>tudents have</w:t>
            </w:r>
            <w:r w:rsidR="003C6E24">
              <w:rPr>
                <w:rFonts w:ascii="Arial" w:hAnsi="Arial"/>
                <w:sz w:val="20"/>
              </w:rPr>
              <w:t xml:space="preserve"> significant responsibility to work independently with appropriate teacher guidance</w:t>
            </w:r>
          </w:p>
        </w:tc>
      </w:tr>
      <w:tr w:rsidR="00526B01" w:rsidRPr="00B00465" w14:paraId="5A37A6B0" w14:textId="77777777" w:rsidTr="00001E24">
        <w:trPr>
          <w:trHeight w:val="350"/>
        </w:trPr>
        <w:tc>
          <w:tcPr>
            <w:tcW w:w="1728" w:type="dxa"/>
            <w:shd w:val="clear" w:color="auto" w:fill="BDD6EE" w:themeFill="accent1" w:themeFillTint="66"/>
          </w:tcPr>
          <w:p w14:paraId="1C133EC4" w14:textId="77777777" w:rsidR="00B55DD8" w:rsidRDefault="00B55DD8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295B9AB4" w14:textId="77777777" w:rsidR="00B55DD8" w:rsidRDefault="00B55DD8" w:rsidP="00861D48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3A4AB964" w14:textId="77777777" w:rsidR="000A2880" w:rsidRDefault="000A2880" w:rsidP="00861D48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Reflection/</w:t>
            </w:r>
          </w:p>
          <w:p w14:paraId="5FB70E8A" w14:textId="77777777" w:rsidR="000A2880" w:rsidRDefault="000A2880" w:rsidP="000A288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Critique/</w:t>
            </w:r>
          </w:p>
          <w:p w14:paraId="0CB59C7A" w14:textId="77777777" w:rsidR="00526B01" w:rsidRPr="005132EB" w:rsidRDefault="000A2880" w:rsidP="000A288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Revision</w:t>
            </w:r>
          </w:p>
        </w:tc>
        <w:tc>
          <w:tcPr>
            <w:tcW w:w="4050" w:type="dxa"/>
            <w:shd w:val="clear" w:color="auto" w:fill="D0CECE" w:themeFill="background2" w:themeFillShade="E6"/>
          </w:tcPr>
          <w:p w14:paraId="2E40ADB7" w14:textId="77777777" w:rsidR="00EE2833" w:rsidRDefault="00EE2833" w:rsidP="000A2880">
            <w:pPr>
              <w:rPr>
                <w:rFonts w:ascii="Arial" w:hAnsi="Arial"/>
                <w:sz w:val="19"/>
                <w:szCs w:val="19"/>
              </w:rPr>
            </w:pPr>
          </w:p>
          <w:p w14:paraId="02552492" w14:textId="77777777" w:rsidR="00526B01" w:rsidRDefault="00FA5561" w:rsidP="000A2880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927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0A2880">
              <w:rPr>
                <w:rFonts w:ascii="Arial" w:hAnsi="Arial"/>
                <w:sz w:val="19"/>
                <w:szCs w:val="19"/>
              </w:rPr>
              <w:t xml:space="preserve"> Students are not allowed an opportunity to intentionally reflect on the project</w:t>
            </w:r>
          </w:p>
          <w:p w14:paraId="17689569" w14:textId="77777777" w:rsidR="000A2880" w:rsidRDefault="000A2880" w:rsidP="000A2880">
            <w:pPr>
              <w:rPr>
                <w:rFonts w:ascii="Arial" w:hAnsi="Arial"/>
                <w:sz w:val="19"/>
                <w:szCs w:val="19"/>
              </w:rPr>
            </w:pPr>
          </w:p>
          <w:p w14:paraId="2238A29C" w14:textId="77777777" w:rsidR="000A2880" w:rsidRDefault="00FA5561" w:rsidP="000A2880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3566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0A2880">
              <w:rPr>
                <w:rFonts w:ascii="Arial" w:hAnsi="Arial"/>
                <w:sz w:val="19"/>
                <w:szCs w:val="19"/>
              </w:rPr>
              <w:t>Students only get limited or irregular feedback about their work-in-progress and products, and from teacher only, not peers</w:t>
            </w:r>
          </w:p>
          <w:p w14:paraId="71C2ED65" w14:textId="77777777" w:rsidR="000A2880" w:rsidRDefault="000A2880" w:rsidP="000A2880">
            <w:pPr>
              <w:rPr>
                <w:rFonts w:ascii="Arial" w:hAnsi="Arial"/>
                <w:sz w:val="19"/>
                <w:szCs w:val="19"/>
              </w:rPr>
            </w:pPr>
          </w:p>
          <w:p w14:paraId="5E1A3AC5" w14:textId="77777777" w:rsidR="000A2880" w:rsidRPr="004921AD" w:rsidRDefault="00FA5561" w:rsidP="000A2880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3877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0A2880">
              <w:rPr>
                <w:rFonts w:ascii="Arial" w:hAnsi="Arial"/>
                <w:sz w:val="19"/>
                <w:szCs w:val="19"/>
              </w:rPr>
              <w:t>Students do not know how</w:t>
            </w:r>
            <w:r w:rsidR="00EE2833">
              <w:rPr>
                <w:rFonts w:ascii="Arial" w:hAnsi="Arial"/>
                <w:sz w:val="19"/>
                <w:szCs w:val="19"/>
              </w:rPr>
              <w:t xml:space="preserve"> or are not required to use feedback to improve work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14:paraId="2F4D73CE" w14:textId="77777777" w:rsidR="003928E9" w:rsidRDefault="003928E9" w:rsidP="003928E9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49607050" w14:textId="77777777" w:rsidR="00526B01" w:rsidRDefault="00FA5561" w:rsidP="003928E9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154602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3928E9">
              <w:rPr>
                <w:rFonts w:ascii="Arial" w:hAnsi="Arial"/>
                <w:sz w:val="19"/>
                <w:szCs w:val="19"/>
              </w:rPr>
              <w:t>Students/teachers engage in some reflection during the project and after completion</w:t>
            </w:r>
          </w:p>
          <w:p w14:paraId="13C19C09" w14:textId="77777777" w:rsidR="003928E9" w:rsidRDefault="003928E9" w:rsidP="003928E9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</w:p>
          <w:p w14:paraId="058BB920" w14:textId="77777777" w:rsidR="003928E9" w:rsidRDefault="00FA5561" w:rsidP="003928E9">
            <w:pPr>
              <w:tabs>
                <w:tab w:val="left" w:pos="5400"/>
              </w:tabs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21337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3928E9">
              <w:rPr>
                <w:rFonts w:ascii="Arial" w:hAnsi="Arial"/>
                <w:sz w:val="19"/>
                <w:szCs w:val="19"/>
              </w:rPr>
              <w:t>Students receive feedback about their work but are not required/allowed to revise their work accordingly.</w:t>
            </w:r>
          </w:p>
          <w:p w14:paraId="5C49A869" w14:textId="77777777" w:rsidR="003928E9" w:rsidRDefault="003928E9" w:rsidP="003928E9">
            <w:pPr>
              <w:tabs>
                <w:tab w:val="left" w:pos="5400"/>
              </w:tabs>
              <w:rPr>
                <w:rFonts w:ascii="Arial" w:hAnsi="Arial"/>
                <w:b/>
                <w:sz w:val="20"/>
              </w:rPr>
            </w:pPr>
          </w:p>
          <w:p w14:paraId="10CEAF4C" w14:textId="77777777" w:rsidR="003928E9" w:rsidRPr="003928E9" w:rsidRDefault="003928E9" w:rsidP="003928E9">
            <w:pPr>
              <w:tabs>
                <w:tab w:val="left" w:pos="540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4320" w:type="dxa"/>
            <w:shd w:val="clear" w:color="auto" w:fill="D0CECE" w:themeFill="background2" w:themeFillShade="E6"/>
          </w:tcPr>
          <w:p w14:paraId="6427A058" w14:textId="77777777" w:rsidR="00526B01" w:rsidRDefault="00526B01" w:rsidP="00861D48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  <w:p w14:paraId="5F3F307A" w14:textId="77777777" w:rsidR="003928E9" w:rsidRDefault="00FA5561" w:rsidP="003928E9">
            <w:pPr>
              <w:rPr>
                <w:rFonts w:ascii="Arial" w:hAnsi="Arial"/>
                <w:sz w:val="19"/>
                <w:szCs w:val="19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4437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</w:t>
            </w:r>
            <w:r w:rsidR="003928E9">
              <w:rPr>
                <w:rFonts w:ascii="Arial" w:hAnsi="Arial"/>
                <w:sz w:val="19"/>
                <w:szCs w:val="19"/>
              </w:rPr>
              <w:t>Students are provided with regular, structured opportunities to give and receive feedback throughout the entire project</w:t>
            </w:r>
          </w:p>
          <w:p w14:paraId="1633905D" w14:textId="77777777" w:rsidR="003928E9" w:rsidRDefault="003928E9" w:rsidP="003928E9">
            <w:pPr>
              <w:rPr>
                <w:rFonts w:ascii="Arial" w:hAnsi="Arial"/>
                <w:sz w:val="19"/>
                <w:szCs w:val="19"/>
              </w:rPr>
            </w:pPr>
          </w:p>
          <w:p w14:paraId="533603AB" w14:textId="77777777" w:rsidR="003928E9" w:rsidRPr="004921AD" w:rsidRDefault="00FA5561" w:rsidP="003928E9">
            <w:pPr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19"/>
                  <w:szCs w:val="19"/>
                </w:rPr>
                <w:id w:val="-14384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7B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2165F">
              <w:rPr>
                <w:rFonts w:ascii="Arial" w:hAnsi="Arial"/>
                <w:sz w:val="19"/>
                <w:szCs w:val="19"/>
              </w:rPr>
              <w:t xml:space="preserve"> S</w:t>
            </w:r>
            <w:r w:rsidR="003928E9">
              <w:rPr>
                <w:rFonts w:ascii="Arial" w:hAnsi="Arial"/>
                <w:sz w:val="19"/>
                <w:szCs w:val="19"/>
              </w:rPr>
              <w:t>tudents use feedback to revise and improve their work</w:t>
            </w:r>
          </w:p>
        </w:tc>
      </w:tr>
    </w:tbl>
    <w:p w14:paraId="24029989" w14:textId="77777777" w:rsidR="00D77329" w:rsidRDefault="00D77329" w:rsidP="00861D48">
      <w:pPr>
        <w:rPr>
          <w:rFonts w:ascii="Arial" w:hAnsi="Arial"/>
        </w:rPr>
      </w:pPr>
    </w:p>
    <w:p w14:paraId="12C8F051" w14:textId="77777777" w:rsidR="00D77329" w:rsidRDefault="00D77329" w:rsidP="00861D48">
      <w:pPr>
        <w:rPr>
          <w:rFonts w:ascii="Arial" w:hAnsi="Arial"/>
        </w:rPr>
      </w:pPr>
      <w:r>
        <w:rPr>
          <w:rFonts w:ascii="Arial" w:hAnsi="Arial"/>
        </w:rPr>
        <w:t>I liked…</w:t>
      </w:r>
      <w:sdt>
        <w:sdtPr>
          <w:rPr>
            <w:rFonts w:ascii="Arial" w:hAnsi="Arial"/>
          </w:rPr>
          <w:id w:val="-1661763256"/>
          <w:placeholder>
            <w:docPart w:val="4AB02DCA952C4D2EB6042919BA6BE7E7"/>
          </w:placeholder>
          <w:showingPlcHdr/>
          <w:text/>
        </w:sdtPr>
        <w:sdtEndPr/>
        <w:sdtContent>
          <w:r w:rsidR="00AD244D" w:rsidRPr="00CB3800">
            <w:rPr>
              <w:rStyle w:val="PlaceholderText"/>
            </w:rPr>
            <w:t>Click here to enter text.</w:t>
          </w:r>
        </w:sdtContent>
      </w:sdt>
    </w:p>
    <w:p w14:paraId="324D9B9E" w14:textId="77777777" w:rsidR="00BD16DF" w:rsidRDefault="00BD16DF" w:rsidP="00861D48">
      <w:pPr>
        <w:rPr>
          <w:rFonts w:ascii="Arial" w:hAnsi="Arial"/>
        </w:rPr>
      </w:pPr>
    </w:p>
    <w:p w14:paraId="6657BD0F" w14:textId="77777777" w:rsidR="00BD16DF" w:rsidRDefault="00BD16DF" w:rsidP="00861D48">
      <w:pPr>
        <w:rPr>
          <w:rFonts w:ascii="Arial" w:hAnsi="Arial"/>
        </w:rPr>
      </w:pPr>
    </w:p>
    <w:p w14:paraId="70421583" w14:textId="3BEE4FA4" w:rsidR="00BD16DF" w:rsidRDefault="00D77329" w:rsidP="00861D48">
      <w:pPr>
        <w:rPr>
          <w:rFonts w:ascii="Arial" w:hAnsi="Arial"/>
        </w:rPr>
      </w:pPr>
      <w:r>
        <w:rPr>
          <w:rFonts w:ascii="Arial" w:hAnsi="Arial"/>
        </w:rPr>
        <w:t>I wonder…</w:t>
      </w:r>
      <w:sdt>
        <w:sdtPr>
          <w:rPr>
            <w:rFonts w:ascii="Arial" w:hAnsi="Arial"/>
          </w:rPr>
          <w:id w:val="-107283881"/>
          <w:placeholder>
            <w:docPart w:val="4AB02DCA952C4D2EB6042919BA6BE7E7"/>
          </w:placeholder>
          <w:showingPlcHdr/>
          <w:text/>
        </w:sdtPr>
        <w:sdtEndPr/>
        <w:sdtContent>
          <w:r w:rsidR="00AD244D" w:rsidRPr="00CB3800">
            <w:rPr>
              <w:rStyle w:val="PlaceholderText"/>
            </w:rPr>
            <w:t>Click here to enter text.</w:t>
          </w:r>
        </w:sdtContent>
      </w:sdt>
    </w:p>
    <w:p w14:paraId="324046EA" w14:textId="77777777" w:rsidR="00BD16DF" w:rsidRDefault="00BD16DF" w:rsidP="00861D48">
      <w:pPr>
        <w:rPr>
          <w:rFonts w:ascii="Arial" w:hAnsi="Arial"/>
        </w:rPr>
      </w:pPr>
    </w:p>
    <w:p w14:paraId="66ED5074" w14:textId="77777777" w:rsidR="00BD16DF" w:rsidRDefault="00BD16DF" w:rsidP="00861D48">
      <w:pPr>
        <w:rPr>
          <w:rFonts w:ascii="Arial" w:hAnsi="Arial"/>
        </w:rPr>
      </w:pPr>
    </w:p>
    <w:p w14:paraId="681B2A2B" w14:textId="32C8FA48" w:rsidR="00FA5561" w:rsidRDefault="00D77329" w:rsidP="00FA5561">
      <w:pPr>
        <w:rPr>
          <w:rFonts w:ascii="Arial" w:hAnsi="Arial"/>
        </w:rPr>
      </w:pPr>
      <w:r>
        <w:rPr>
          <w:rFonts w:ascii="Arial" w:hAnsi="Arial"/>
        </w:rPr>
        <w:t>Comments from project author…</w:t>
      </w:r>
      <w:sdt>
        <w:sdtPr>
          <w:rPr>
            <w:rFonts w:ascii="Arial" w:hAnsi="Arial"/>
          </w:rPr>
          <w:id w:val="1414280358"/>
          <w:placeholder>
            <w:docPart w:val="4AB02DCA952C4D2EB6042919BA6BE7E7"/>
          </w:placeholder>
          <w:showingPlcHdr/>
          <w:text/>
        </w:sdtPr>
        <w:sdtEndPr/>
        <w:sdtContent>
          <w:r w:rsidR="00AD244D" w:rsidRPr="00CB3800">
            <w:rPr>
              <w:rStyle w:val="PlaceholderText"/>
            </w:rPr>
            <w:t>Click here to enter text.</w:t>
          </w:r>
        </w:sdtContent>
      </w:sdt>
    </w:p>
    <w:p w14:paraId="374D405B" w14:textId="29AAA4FF" w:rsidR="00D77329" w:rsidRPr="00FA5561" w:rsidRDefault="00FA5561" w:rsidP="00FA5561">
      <w:pPr>
        <w:tabs>
          <w:tab w:val="left" w:pos="5274"/>
        </w:tabs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</w:p>
    <w:sectPr w:rsidR="00D77329" w:rsidRPr="00FA5561" w:rsidSect="00FA5561">
      <w:headerReference w:type="default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1962" w14:textId="77777777" w:rsidR="00BF1925" w:rsidRDefault="00BF1925">
      <w:r>
        <w:separator/>
      </w:r>
    </w:p>
  </w:endnote>
  <w:endnote w:type="continuationSeparator" w:id="0">
    <w:p w14:paraId="43CB61FF" w14:textId="77777777" w:rsidR="00BF1925" w:rsidRDefault="00BF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7B192" w14:textId="77777777" w:rsidR="00526B01" w:rsidRPr="00D02E70" w:rsidRDefault="00526B01" w:rsidP="00861D48">
    <w:pPr>
      <w:pStyle w:val="Header"/>
      <w:ind w:right="-180"/>
      <w:rPr>
        <w:rFonts w:ascii="Tahoma" w:hAnsi="Tahom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74C61" w14:textId="77777777" w:rsidR="00BF1925" w:rsidRDefault="00BF1925">
      <w:r>
        <w:separator/>
      </w:r>
    </w:p>
  </w:footnote>
  <w:footnote w:type="continuationSeparator" w:id="0">
    <w:p w14:paraId="6077C6D1" w14:textId="77777777" w:rsidR="00BF1925" w:rsidRDefault="00BF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8AAD" w14:textId="09409CB1" w:rsidR="00565177" w:rsidRDefault="00565177" w:rsidP="00565177">
    <w:pPr>
      <w:pStyle w:val="Header"/>
      <w:jc w:val="right"/>
    </w:pPr>
    <w:r>
      <w:rPr>
        <w:noProof/>
      </w:rPr>
      <w:drawing>
        <wp:inline distT="0" distB="0" distL="0" distR="0" wp14:anchorId="3B2A4F52" wp14:editId="1265464E">
          <wp:extent cx="704850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86EC5"/>
    <w:multiLevelType w:val="hybridMultilevel"/>
    <w:tmpl w:val="87AEA5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65230"/>
    <w:multiLevelType w:val="hybridMultilevel"/>
    <w:tmpl w:val="78165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25"/>
    <w:rsid w:val="00001E24"/>
    <w:rsid w:val="000046BA"/>
    <w:rsid w:val="00025598"/>
    <w:rsid w:val="00057BCD"/>
    <w:rsid w:val="000A2880"/>
    <w:rsid w:val="001068DB"/>
    <w:rsid w:val="0011527A"/>
    <w:rsid w:val="001613A6"/>
    <w:rsid w:val="001A3B45"/>
    <w:rsid w:val="0022307A"/>
    <w:rsid w:val="00224295"/>
    <w:rsid w:val="00227B2E"/>
    <w:rsid w:val="0027145D"/>
    <w:rsid w:val="00281454"/>
    <w:rsid w:val="002E5170"/>
    <w:rsid w:val="003237FD"/>
    <w:rsid w:val="003928E9"/>
    <w:rsid w:val="003C1A4F"/>
    <w:rsid w:val="003C6E24"/>
    <w:rsid w:val="003D2131"/>
    <w:rsid w:val="003D2EE1"/>
    <w:rsid w:val="00433BAF"/>
    <w:rsid w:val="004613FD"/>
    <w:rsid w:val="00526B01"/>
    <w:rsid w:val="00565177"/>
    <w:rsid w:val="00590D63"/>
    <w:rsid w:val="00607A8D"/>
    <w:rsid w:val="00615025"/>
    <w:rsid w:val="0065289E"/>
    <w:rsid w:val="0084452C"/>
    <w:rsid w:val="00861D48"/>
    <w:rsid w:val="00895C56"/>
    <w:rsid w:val="00962076"/>
    <w:rsid w:val="00A0480E"/>
    <w:rsid w:val="00AC14C7"/>
    <w:rsid w:val="00AD244D"/>
    <w:rsid w:val="00B55DD8"/>
    <w:rsid w:val="00BD16DF"/>
    <w:rsid w:val="00BD17BB"/>
    <w:rsid w:val="00BF1925"/>
    <w:rsid w:val="00C30D4C"/>
    <w:rsid w:val="00C66925"/>
    <w:rsid w:val="00CF5400"/>
    <w:rsid w:val="00D77329"/>
    <w:rsid w:val="00E2165F"/>
    <w:rsid w:val="00EA7C8D"/>
    <w:rsid w:val="00EE2833"/>
    <w:rsid w:val="00F03B59"/>
    <w:rsid w:val="00F731E8"/>
    <w:rsid w:val="00FA5561"/>
    <w:rsid w:val="00FA7FE1"/>
    <w:rsid w:val="00FD1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4:docId w14:val="1B057721"/>
  <w15:chartTrackingRefBased/>
  <w15:docId w15:val="{0CAB6F9E-680A-4B4F-B30B-1D819E2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2E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2E70"/>
    <w:rPr>
      <w:sz w:val="24"/>
      <w:szCs w:val="24"/>
    </w:rPr>
  </w:style>
  <w:style w:type="paragraph" w:styleId="Footer">
    <w:name w:val="footer"/>
    <w:basedOn w:val="Normal"/>
    <w:link w:val="FooterChar"/>
    <w:rsid w:val="00D02E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02E70"/>
    <w:rPr>
      <w:sz w:val="24"/>
      <w:szCs w:val="24"/>
    </w:rPr>
  </w:style>
  <w:style w:type="character" w:styleId="Hyperlink">
    <w:name w:val="Hyperlink"/>
    <w:rsid w:val="00D02E70"/>
    <w:rPr>
      <w:color w:val="0000FF"/>
      <w:u w:val="single"/>
    </w:rPr>
  </w:style>
  <w:style w:type="character" w:styleId="FollowedHyperlink">
    <w:name w:val="FollowedHyperlink"/>
    <w:rsid w:val="00D02E70"/>
    <w:rPr>
      <w:color w:val="800080"/>
      <w:u w:val="single"/>
    </w:rPr>
  </w:style>
  <w:style w:type="paragraph" w:customStyle="1" w:styleId="Default">
    <w:name w:val="Default"/>
    <w:rsid w:val="005132E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4613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cio\Downloads\feedback%20rubric%20PBL%203%20(3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2DCA952C4D2EB6042919BA6BE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AA3A-5CFE-41D7-83A6-34F55AAFA1C5}"/>
      </w:docPartPr>
      <w:docPartBody>
        <w:p w:rsidR="000C47A5" w:rsidRDefault="000C47A5">
          <w:pPr>
            <w:pStyle w:val="4AB02DCA952C4D2EB6042919BA6BE7E7"/>
          </w:pPr>
          <w:r w:rsidRPr="00CB38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A5"/>
    <w:rsid w:val="000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4AB02DCA952C4D2EB6042919BA6BE7E7">
    <w:name w:val="4AB02DCA952C4D2EB6042919BA6BE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feedback rubric PBL 3 (3)</Template>
  <TotalTime>63</TotalTime>
  <Pages>2</Pages>
  <Words>668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Rubric</vt:lpstr>
    </vt:vector>
  </TitlesOfParts>
  <Company>The Source for Learning Learning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Rubric</dc:title>
  <dc:subject/>
  <dc:creator>Richard Webb M.Ed.</dc:creator>
  <cp:keywords/>
  <cp:lastModifiedBy>Richard Webb M.Ed.</cp:lastModifiedBy>
  <cp:revision>3</cp:revision>
  <dcterms:created xsi:type="dcterms:W3CDTF">2018-01-26T14:06:00Z</dcterms:created>
  <dcterms:modified xsi:type="dcterms:W3CDTF">2018-02-14T04:50:00Z</dcterms:modified>
</cp:coreProperties>
</file>