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31" w:rsidRDefault="00FC2E8D"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4144" behindDoc="0" locked="0" layoutInCell="1" allowOverlap="1">
            <wp:simplePos x="0" y="0"/>
            <wp:positionH relativeFrom="column">
              <wp:posOffset>5029200</wp:posOffset>
            </wp:positionH>
            <wp:positionV relativeFrom="page">
              <wp:posOffset>3886200</wp:posOffset>
            </wp:positionV>
            <wp:extent cx="4572000" cy="3657600"/>
            <wp:effectExtent l="0" t="0" r="0" b="0"/>
            <wp:wrapNone/>
            <wp:docPr id="15" name="Picture 15" descr="Orange fiber optics lights abstract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tamic\Desktop\TC999D\TC9991201D-PB\TC9991201-IMG0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10516" r="20140" b="1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kern w:val="0"/>
          <w:sz w:val="24"/>
          <w:szCs w:val="24"/>
        </w:rPr>
        <w:drawing>
          <wp:anchor distT="36576" distB="36576" distL="36576" distR="36576" simplePos="0" relativeHeight="251652096" behindDoc="0" locked="0" layoutInCell="1" allowOverlap="1">
            <wp:simplePos x="0" y="0"/>
            <wp:positionH relativeFrom="column">
              <wp:posOffset>0</wp:posOffset>
            </wp:positionH>
            <wp:positionV relativeFrom="page">
              <wp:posOffset>3886200</wp:posOffset>
            </wp:positionV>
            <wp:extent cx="4572000" cy="3657600"/>
            <wp:effectExtent l="0" t="0" r="0" b="0"/>
            <wp:wrapNone/>
            <wp:docPr id="3" name="Picture 3" descr="Orange fiber optics lights abstract backgroun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amic\Desktop\TC999D\TC9991201D-PB\TC9991201-IMG03.jp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50" t="10516" r="20140" b="154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6331" w:rsidRDefault="00C45D9D"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5265420</wp:posOffset>
                </wp:positionH>
                <wp:positionV relativeFrom="page">
                  <wp:posOffset>6846570</wp:posOffset>
                </wp:positionV>
                <wp:extent cx="1265555" cy="501015"/>
                <wp:effectExtent l="0" t="0" r="0" b="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2278" w:rsidRDefault="00A12278" w:rsidP="00A12278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thank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414.6pt;margin-top:539.1pt;width:99.65pt;height:39.4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" filled="f" fillcolor="#fffffe" stroked="f" strokecolor="#212120" insetpen="t">
                <v:textbox inset="2.88pt,2.88pt,2.88pt,2.88pt">
                  <w:txbxContent>
                    <w:p w:rsidR="00A12278" w:rsidRDefault="00A12278" w:rsidP="00A12278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w w:val="90"/>
                          <w:sz w:val="44"/>
                          <w:szCs w:val="44"/>
                          <w:lang w:val="en"/>
                        </w:rPr>
                        <w:t>thank</w:t>
                      </w: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>you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auto"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column">
                  <wp:posOffset>236311</wp:posOffset>
                </wp:positionH>
                <wp:positionV relativeFrom="page">
                  <wp:posOffset>6846570</wp:posOffset>
                </wp:positionV>
                <wp:extent cx="1265555" cy="5010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5555" cy="501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21212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2278" w:rsidRDefault="00A12278" w:rsidP="00A12278">
                            <w:pPr>
                              <w:widowControl w:val="0"/>
                              <w:spacing w:line="480" w:lineRule="exact"/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EF792F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thank</w:t>
                            </w:r>
                            <w:r>
                              <w:rPr>
                                <w:rFonts w:ascii="Arial" w:hAnsi="Arial" w:cs="Arial"/>
                                <w:color w:val="2E3640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FFFFFE"/>
                                <w:w w:val="90"/>
                                <w:sz w:val="44"/>
                                <w:szCs w:val="44"/>
                                <w:lang w:val="en"/>
                              </w:rPr>
                              <w:t>you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.6pt;margin-top:539.1pt;width:99.65pt;height:39.4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" filled="f" fillcolor="#fffffe" stroked="f" strokecolor="#212120" insetpen="t">
                <v:textbox inset="2.88pt,2.88pt,2.88pt,2.88pt">
                  <w:txbxContent>
                    <w:p w:rsidR="00A12278" w:rsidRDefault="00A12278" w:rsidP="00A12278">
                      <w:pPr>
                        <w:widowControl w:val="0"/>
                        <w:spacing w:line="480" w:lineRule="exact"/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EF792F"/>
                          <w:w w:val="90"/>
                          <w:sz w:val="44"/>
                          <w:szCs w:val="44"/>
                          <w:lang w:val="en"/>
                        </w:rPr>
                        <w:t>thank</w:t>
                      </w:r>
                      <w:r>
                        <w:rPr>
                          <w:rFonts w:ascii="Arial" w:hAnsi="Arial" w:cs="Arial"/>
                          <w:color w:val="2E3640"/>
                          <w:w w:val="90"/>
                          <w:sz w:val="44"/>
                          <w:szCs w:val="44"/>
                          <w:lang w:val="e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FFFFFE"/>
                          <w:w w:val="90"/>
                          <w:sz w:val="44"/>
                          <w:szCs w:val="44"/>
                          <w:lang w:val="en"/>
                        </w:rPr>
                        <w:t>you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26331">
        <w:br w:type="page"/>
      </w:r>
    </w:p>
    <w:p w:rsidR="005F70E4" w:rsidRDefault="00F829DF"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8D8051F" wp14:editId="32493A5F">
            <wp:simplePos x="0" y="0"/>
            <wp:positionH relativeFrom="column">
              <wp:posOffset>7429500</wp:posOffset>
            </wp:positionH>
            <wp:positionV relativeFrom="paragraph">
              <wp:posOffset>5572125</wp:posOffset>
            </wp:positionV>
            <wp:extent cx="2059349" cy="53657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JAG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49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2418715</wp:posOffset>
            </wp:positionH>
            <wp:positionV relativeFrom="paragraph">
              <wp:posOffset>5553075</wp:posOffset>
            </wp:positionV>
            <wp:extent cx="2059349" cy="53657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JAG 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49" cy="536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7ED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60109F" wp14:editId="1D6A8865">
                <wp:simplePos x="0" y="0"/>
                <wp:positionH relativeFrom="page">
                  <wp:align>left</wp:align>
                </wp:positionH>
                <wp:positionV relativeFrom="margin">
                  <wp:posOffset>3663871</wp:posOffset>
                </wp:positionV>
                <wp:extent cx="10058400" cy="27432"/>
                <wp:effectExtent l="0" t="0" r="19050" b="29845"/>
                <wp:wrapNone/>
                <wp:docPr id="363" name="Straight Connector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58400" cy="2743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295A93" id="Straight Connector 36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margin;mso-width-percent:0;mso-height-percent:0;mso-width-relative:margin;mso-height-relative:margin" from="0,288.5pt" to="11in,29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" strokecolor="#cfcdcd [2894]" strokeweight=".5pt">
                <v:stroke joinstyle="miter"/>
                <w10:wrap anchorx="page" anchory="margin"/>
              </v:line>
            </w:pict>
          </mc:Fallback>
        </mc:AlternateContent>
      </w:r>
      <w:r w:rsidR="00526331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6182856</wp:posOffset>
                </wp:positionV>
                <wp:extent cx="4572000" cy="565416"/>
                <wp:effectExtent l="0" t="0" r="19050" b="2540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565416"/>
                          <a:chOff x="0" y="0"/>
                          <a:chExt cx="4572000" cy="565694"/>
                        </a:xfrm>
                      </wpg:grpSpPr>
                      <wps:wsp>
                        <wps:cNvPr id="7" name="Freeform 4"/>
                        <wps:cNvSpPr>
                          <a:spLocks/>
                        </wps:cNvSpPr>
                        <wps:spPr bwMode="auto">
                          <a:xfrm>
                            <a:off x="0" y="206828"/>
                            <a:ext cx="4572000" cy="263525"/>
                          </a:xfrm>
                          <a:custGeom>
                            <a:avLst/>
                            <a:gdLst>
                              <a:gd name="T0" fmla="*/ 0 w 1584"/>
                              <a:gd name="T1" fmla="*/ 91 h 91"/>
                              <a:gd name="T2" fmla="*/ 1584 w 1584"/>
                              <a:gd name="T3" fmla="*/ 3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4" h="91">
                                <a:moveTo>
                                  <a:pt x="0" y="91"/>
                                </a:moveTo>
                                <a:cubicBezTo>
                                  <a:pt x="584" y="3"/>
                                  <a:pt x="1132" y="0"/>
                                  <a:pt x="1584" y="31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79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4572000" cy="382270"/>
                          </a:xfrm>
                          <a:custGeom>
                            <a:avLst/>
                            <a:gdLst>
                              <a:gd name="T0" fmla="*/ 0 w 1584"/>
                              <a:gd name="T1" fmla="*/ 132 h 132"/>
                              <a:gd name="T2" fmla="*/ 1584 w 1584"/>
                              <a:gd name="T3" fmla="*/ 14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4" h="132">
                                <a:moveTo>
                                  <a:pt x="0" y="132"/>
                                </a:moveTo>
                                <a:cubicBezTo>
                                  <a:pt x="580" y="22"/>
                                  <a:pt x="1129" y="0"/>
                                  <a:pt x="1584" y="1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79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72000" cy="344805"/>
                          </a:xfrm>
                          <a:custGeom>
                            <a:avLst/>
                            <a:gdLst>
                              <a:gd name="T0" fmla="*/ 1584 w 1584"/>
                              <a:gd name="T1" fmla="*/ 19 h 119"/>
                              <a:gd name="T2" fmla="*/ 0 w 1584"/>
                              <a:gd name="T3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4" h="119">
                                <a:moveTo>
                                  <a:pt x="1584" y="19"/>
                                </a:moveTo>
                                <a:cubicBezTo>
                                  <a:pt x="1129" y="0"/>
                                  <a:pt x="581" y="16"/>
                                  <a:pt x="0" y="1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364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0" y="119743"/>
                            <a:ext cx="4572000" cy="335915"/>
                          </a:xfrm>
                          <a:custGeom>
                            <a:avLst/>
                            <a:gdLst>
                              <a:gd name="T0" fmla="*/ 0 w 1584"/>
                              <a:gd name="T1" fmla="*/ 116 h 116"/>
                              <a:gd name="T2" fmla="*/ 1584 w 1584"/>
                              <a:gd name="T3" fmla="*/ 2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4" h="116">
                                <a:moveTo>
                                  <a:pt x="0" y="116"/>
                                </a:moveTo>
                                <a:cubicBezTo>
                                  <a:pt x="581" y="14"/>
                                  <a:pt x="1129" y="0"/>
                                  <a:pt x="1584" y="2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79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8"/>
                        <wps:cNvSpPr>
                          <a:spLocks/>
                        </wps:cNvSpPr>
                        <wps:spPr bwMode="auto">
                          <a:xfrm>
                            <a:off x="0" y="217714"/>
                            <a:ext cx="4572000" cy="347980"/>
                          </a:xfrm>
                          <a:custGeom>
                            <a:avLst/>
                            <a:gdLst>
                              <a:gd name="T0" fmla="*/ 0 w 1584"/>
                              <a:gd name="T1" fmla="*/ 120 h 120"/>
                              <a:gd name="T2" fmla="*/ 1584 w 1584"/>
                              <a:gd name="T3" fmla="*/ 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4" h="120">
                                <a:moveTo>
                                  <a:pt x="0" y="120"/>
                                </a:moveTo>
                                <a:cubicBezTo>
                                  <a:pt x="581" y="17"/>
                                  <a:pt x="1129" y="0"/>
                                  <a:pt x="1584" y="2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364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EE78A4" id="Group 6" o:spid="_x0000_s1026" style="position:absolute;margin-left:0;margin-top:486.85pt;width:5in;height:44.5pt;z-index:251659264" coordsize="45720,5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">
                <v:shape id="Freeform 4" o:spid="_x0000_s1027" style="position:absolute;top:2068;width:45720;height:2635;visibility:visible;mso-wrap-style:square;v-text-anchor:top" coordsize="158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//ucUA&#10;AADaAAAADwAAAGRycy9kb3ducmV2LnhtbESPQWsCMRSE74L/IbxCL6VmrVDbrVFE1PZWukp7fW5e&#10;N4ublyWJ69pf3xQKHoeZ+YaZLXrbiI58qB0rGI8yEMSl0zVXCva7zf0TiBCRNTaOScGFAizmw8EM&#10;c+3O/EFdESuRIBxyVGBibHMpQ2nIYhi5ljh5385bjEn6SmqP5wS3jXzIskdpsea0YLCllaHyWJys&#10;gmO2fv8yz3fbU9HtPw+H16Wf/FRK3d70yxcQkfp4Df+337SCKfxdSTdAz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L/+5xQAAANoAAAAPAAAAAAAAAAAAAAAAAJgCAABkcnMv&#10;ZG93bnJldi54bWxQSwUGAAAAAAQABAD1AAAAigMAAAAA&#10;" path="m,91c584,3,1132,,1584,31e" filled="f" fillcolor="#fffffe" strokecolor="#ef792f" strokeweight=".5pt">
                  <v:stroke joinstyle="miter"/>
                  <v:shadow color="#8c8682"/>
                  <v:path arrowok="t" o:connecttype="custom" o:connectlocs="0,263525;4572000,89772" o:connectangles="0,0"/>
                </v:shape>
                <v:shape id="Freeform 5" o:spid="_x0000_s1028" style="position:absolute;top:1197;width:45720;height:3823;visibility:visible;mso-wrap-style:square;v-text-anchor:top" coordsize="158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du9cAA&#10;AADaAAAADwAAAGRycy9kb3ducmV2LnhtbERPz2vCMBS+D/wfwhO8rWkVpOuMIsLADYas9uDx0Tzb&#10;YvPSJVnt/vvlIOz48f3e7CbTi5Gc7ywryJIUBHFtdceNgur89pyD8AFZY2+ZFPySh9129rTBQts7&#10;f9FYhkbEEPYFKmhDGAopfd2SQZ/YgThyV+sMhghdI7XDeww3vVym6Voa7Dg2tDjQoaX6Vv4YBeeX&#10;/OP0KcvsvXZI5nJZ56vqW6nFfNq/ggg0hX/xw33UCuLWeCXeALn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mdu9cAAAADaAAAADwAAAAAAAAAAAAAAAACYAgAAZHJzL2Rvd25y&#10;ZXYueG1sUEsFBgAAAAAEAAQA9QAAAIUDAAAAAA==&#10;" path="m,132c580,22,1129,,1584,14e" filled="f" fillcolor="#fffffe" strokecolor="#ef792f" strokeweight=".5pt">
                  <v:stroke joinstyle="miter"/>
                  <v:shadow color="#8c8682"/>
                  <v:path arrowok="t" o:connecttype="custom" o:connectlocs="0,382270;4572000,40544" o:connectangles="0,0"/>
                </v:shape>
                <v:shape id="Freeform 6" o:spid="_x0000_s1029" style="position:absolute;width:45720;height:3448;visibility:visible;mso-wrap-style:square;v-text-anchor:top" coordsize="158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HTsUA&#10;AADaAAAADwAAAGRycy9kb3ducmV2LnhtbESP3WoCMRSE7wt9h3AK3ohmq1Da1SjFqlj0xp8HOGxO&#10;N9tuTpZN3B+f3hQKvRxm5htmvuxsKRqqfeFYwfM4AUGcOV1wruBy3oxeQfiArLF0TAp68rBcPD7M&#10;MdWu5SM1p5CLCGGfogITQpVK6TNDFv3YVcTR+3K1xRBlnUtdYxvhtpSTJHmRFguOCwYrWhnKfk5X&#10;q2D1+TF02+Zw/G76/W1q+rwcrlulBk/d+wxEoC78h//aO63gDX6vxBs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0dOxQAAANoAAAAPAAAAAAAAAAAAAAAAAJgCAABkcnMv&#10;ZG93bnJldi54bWxQSwUGAAAAAAQABAD1AAAAigMAAAAA&#10;" path="m1584,19c1129,,581,16,,119e" filled="f" fillcolor="#fffffe" strokecolor="#2e3640" strokeweight=".5pt">
                  <v:stroke joinstyle="miter"/>
                  <v:shadow color="#8c8682"/>
                  <v:path arrowok="t" o:connecttype="custom" o:connectlocs="4572000,55053;0,344805" o:connectangles="0,0"/>
                </v:shape>
                <v:shape id="Freeform 7" o:spid="_x0000_s1030" style="position:absolute;top:1197;width:45720;height:3359;visibility:visible;mso-wrap-style:square;v-text-anchor:top" coordsize="158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6usIA&#10;AADbAAAADwAAAGRycy9kb3ducmV2LnhtbESPT4vCQAzF78J+hyGCNzvVwyJdRxFxweu6/mFvoRPb&#10;YidTO2Nbv705LHhLeC/v/bJcD65WHbWh8mxglqSgiHNvKy4MHH+/pwtQISJbrD2TgScFWK8+RkvM&#10;rO/5h7pDLJSEcMjQQBljk2kd8pIchsQ3xKJdfeswytoW2rbYS7ir9TxNP7XDiqWhxIa2JeW3w8MZ&#10;uN+79GT7rbtUt/y84L9+/9xtjJmMh80XqEhDfJv/r/dW8IVe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JXq6wgAAANsAAAAPAAAAAAAAAAAAAAAAAJgCAABkcnMvZG93&#10;bnJldi54bWxQSwUGAAAAAAQABAD1AAAAhwMAAAAA&#10;" path="m,116c581,14,1129,,1584,20e" filled="f" fillcolor="#fffffe" strokecolor="#ef792f" strokeweight=".5pt">
                  <v:stroke joinstyle="miter"/>
                  <v:shadow color="#8c8682"/>
                  <v:path arrowok="t" o:connecttype="custom" o:connectlocs="0,335915;4572000,57916" o:connectangles="0,0"/>
                </v:shape>
                <v:shape id="Freeform 8" o:spid="_x0000_s1031" style="position:absolute;top:2177;width:45720;height:3479;visibility:visible;mso-wrap-style:square;v-text-anchor:top" coordsize="15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w+pMEA&#10;AADbAAAADwAAAGRycy9kb3ducmV2LnhtbERPS4vCMBC+C/6HMIIX0VQXRKpR3AVR9iI+Lt6GZmyq&#10;zaQ0Uau/3iwseJuP7zmzRWNLcafaF44VDAcJCOLM6YJzBcfDqj8B4QOyxtIxKXiSh8W83Zphqt2D&#10;d3Tfh1zEEPYpKjAhVKmUPjNk0Q9cRRy5s6sthgjrXOoaHzHclnKUJGNpseDYYLCiH0PZdX+zCtbf&#10;zei0kWbS29ry4n9d8vqqjkp1O81yCiJQEz7if/dGx/lD+PslHiDn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cPqTBAAAA2wAAAA8AAAAAAAAAAAAAAAAAmAIAAGRycy9kb3du&#10;cmV2LnhtbFBLBQYAAAAABAAEAPUAAACGAwAAAAA=&#10;" path="m,120c581,17,1129,,1584,20e" filled="f" fillcolor="#fffffe" strokecolor="#2e3640" strokeweight=".5pt">
                  <v:stroke joinstyle="miter"/>
                  <v:shadow color="#8c8682"/>
                  <v:path arrowok="t" o:connecttype="custom" o:connectlocs="0,347980;4572000,57997" o:connectangles="0,0"/>
                </v:shape>
              </v:group>
            </w:pict>
          </mc:Fallback>
        </mc:AlternateContent>
      </w:r>
      <w:r w:rsidR="0052633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6182856</wp:posOffset>
                </wp:positionV>
                <wp:extent cx="4572000" cy="565154"/>
                <wp:effectExtent l="0" t="0" r="19050" b="2540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72000" cy="565154"/>
                          <a:chOff x="0" y="0"/>
                          <a:chExt cx="4572000" cy="565432"/>
                        </a:xfrm>
                      </wpg:grpSpPr>
                      <wps:wsp>
                        <wps:cNvPr id="14" name="Freeform 11"/>
                        <wps:cNvSpPr>
                          <a:spLocks/>
                        </wps:cNvSpPr>
                        <wps:spPr bwMode="auto">
                          <a:xfrm>
                            <a:off x="0" y="217714"/>
                            <a:ext cx="4572000" cy="263686"/>
                          </a:xfrm>
                          <a:custGeom>
                            <a:avLst/>
                            <a:gdLst>
                              <a:gd name="T0" fmla="*/ 0 w 1584"/>
                              <a:gd name="T1" fmla="*/ 91 h 91"/>
                              <a:gd name="T2" fmla="*/ 1584 w 1584"/>
                              <a:gd name="T3" fmla="*/ 31 h 9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4" h="91">
                                <a:moveTo>
                                  <a:pt x="0" y="91"/>
                                </a:moveTo>
                                <a:cubicBezTo>
                                  <a:pt x="584" y="3"/>
                                  <a:pt x="1132" y="0"/>
                                  <a:pt x="1584" y="31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79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2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4572000" cy="382490"/>
                          </a:xfrm>
                          <a:custGeom>
                            <a:avLst/>
                            <a:gdLst>
                              <a:gd name="T0" fmla="*/ 0 w 1584"/>
                              <a:gd name="T1" fmla="*/ 132 h 132"/>
                              <a:gd name="T2" fmla="*/ 1584 w 1584"/>
                              <a:gd name="T3" fmla="*/ 14 h 1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4" h="132">
                                <a:moveTo>
                                  <a:pt x="0" y="132"/>
                                </a:moveTo>
                                <a:cubicBezTo>
                                  <a:pt x="580" y="22"/>
                                  <a:pt x="1129" y="0"/>
                                  <a:pt x="1584" y="14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79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72000" cy="344820"/>
                          </a:xfrm>
                          <a:custGeom>
                            <a:avLst/>
                            <a:gdLst>
                              <a:gd name="T0" fmla="*/ 1584 w 1584"/>
                              <a:gd name="T1" fmla="*/ 19 h 119"/>
                              <a:gd name="T2" fmla="*/ 0 w 1584"/>
                              <a:gd name="T3" fmla="*/ 119 h 11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4" h="119">
                                <a:moveTo>
                                  <a:pt x="1584" y="19"/>
                                </a:moveTo>
                                <a:cubicBezTo>
                                  <a:pt x="1129" y="0"/>
                                  <a:pt x="581" y="16"/>
                                  <a:pt x="0" y="119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364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4"/>
                        <wps:cNvSpPr>
                          <a:spLocks/>
                        </wps:cNvSpPr>
                        <wps:spPr bwMode="auto">
                          <a:xfrm>
                            <a:off x="0" y="108857"/>
                            <a:ext cx="4572000" cy="336129"/>
                          </a:xfrm>
                          <a:custGeom>
                            <a:avLst/>
                            <a:gdLst>
                              <a:gd name="T0" fmla="*/ 0 w 1584"/>
                              <a:gd name="T1" fmla="*/ 116 h 116"/>
                              <a:gd name="T2" fmla="*/ 1584 w 1584"/>
                              <a:gd name="T3" fmla="*/ 20 h 11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4" h="116">
                                <a:moveTo>
                                  <a:pt x="0" y="116"/>
                                </a:moveTo>
                                <a:cubicBezTo>
                                  <a:pt x="581" y="14"/>
                                  <a:pt x="1129" y="0"/>
                                  <a:pt x="1584" y="2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EF792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5"/>
                        <wps:cNvSpPr>
                          <a:spLocks/>
                        </wps:cNvSpPr>
                        <wps:spPr bwMode="auto">
                          <a:xfrm>
                            <a:off x="0" y="217714"/>
                            <a:ext cx="4572000" cy="347718"/>
                          </a:xfrm>
                          <a:custGeom>
                            <a:avLst/>
                            <a:gdLst>
                              <a:gd name="T0" fmla="*/ 0 w 1584"/>
                              <a:gd name="T1" fmla="*/ 120 h 120"/>
                              <a:gd name="T2" fmla="*/ 1584 w 1584"/>
                              <a:gd name="T3" fmla="*/ 20 h 1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584" h="120">
                                <a:moveTo>
                                  <a:pt x="0" y="120"/>
                                </a:moveTo>
                                <a:cubicBezTo>
                                  <a:pt x="581" y="17"/>
                                  <a:pt x="1129" y="0"/>
                                  <a:pt x="1584" y="20"/>
                                </a:cubicBez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2E364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E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C8682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20BB91" id="Group 13" o:spid="_x0000_s1026" style="position:absolute;margin-left:396pt;margin-top:486.85pt;width:5in;height:44.5pt;z-index:251661312" coordsize="45720,5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">
                <v:shape id="Freeform 11" o:spid="_x0000_s1027" style="position:absolute;top:2177;width:45720;height:2637;visibility:visible;mso-wrap-style:square;v-text-anchor:top" coordsize="1584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UFMQA&#10;AADbAAAADwAAAGRycy9kb3ducmV2LnhtbERPTU8CMRC9k/AfmjHxYqSLGKIrhRAC6M24EL0O23G7&#10;YTvdtGVZ/PXWxITbvLzPmS1624iOfKgdKxiPMhDEpdM1Vwr2u839E4gQkTU2jknBhQIs5sPBDHPt&#10;zvxBXRErkUI45KjAxNjmUobSkMUwci1x4r6dtxgT9JXUHs8p3DbyIcum0mLNqcFgSytD5bE4WQXH&#10;bP3+ZZ7vtqei238eDq9LP/mplLq96ZcvICL18Sr+d7/pNP8R/n5JB8j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r1BTEAAAA2wAAAA8AAAAAAAAAAAAAAAAAmAIAAGRycy9k&#10;b3ducmV2LnhtbFBLBQYAAAAABAAEAPUAAACJAwAAAAA=&#10;" path="m,91c584,3,1132,,1584,31e" filled="f" fillcolor="#fffffe" strokecolor="#ef792f" strokeweight=".5pt">
                  <v:stroke joinstyle="miter"/>
                  <v:shadow color="#8c8682"/>
                  <v:path arrowok="t" o:connecttype="custom" o:connectlocs="0,263686;4572000,89827" o:connectangles="0,0"/>
                </v:shape>
                <v:shape id="Freeform 12" o:spid="_x0000_s1028" style="position:absolute;top:1088;width:45720;height:3825;visibility:visible;mso-wrap-style:square;v-text-anchor:top" coordsize="158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Nl3MEA&#10;AADbAAAADwAAAGRycy9kb3ducmV2LnhtbERPTWvCQBC9F/oflil4qxsrhBhdpQgFFUox8eBxyI5J&#10;aHY27q4a/71bKHibx/ucxWownbiS861lBZNxAoK4srrlWsGh/HrPQPiArLGzTAru5GG1fH1ZYK7t&#10;jfd0LUItYgj7HBU0IfS5lL5qyKAf2544cifrDIYIXS21w1sMN538SJJUGmw5NjTY07qh6re4GAXl&#10;LNv9fMtisq0ckjke02x6OCs1ehs+5yACDeEp/ndvdJyfwt8v8QC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oTZdzBAAAA2wAAAA8AAAAAAAAAAAAAAAAAmAIAAGRycy9kb3du&#10;cmV2LnhtbFBLBQYAAAAABAAEAPUAAACGAwAAAAA=&#10;" path="m,132c580,22,1129,,1584,14e" filled="f" fillcolor="#fffffe" strokecolor="#ef792f" strokeweight=".5pt">
                  <v:stroke joinstyle="miter"/>
                  <v:shadow color="#8c8682"/>
                  <v:path arrowok="t" o:connecttype="custom" o:connectlocs="0,382490;4572000,40567" o:connectangles="0,0"/>
                </v:shape>
                <v:shape id="Freeform 13" o:spid="_x0000_s1029" style="position:absolute;width:45720;height:3448;visibility:visible;mso-wrap-style:square;v-text-anchor:top" coordsize="1584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w8sMA&#10;AADbAAAADwAAAGRycy9kb3ducmV2LnhtbERP22oCMRB9F/yHMEJfpGZtQWVrFNG2VNoXbT9g2Iyb&#10;1c1k2aR76dc3guDbHM51luvOlqKh2heOFUwnCQjizOmCcwU/32+PCxA+IGssHZOCnjysV8PBElPt&#10;Wj5Qcwy5iCHsU1RgQqhSKX1myKKfuIo4cidXWwwR1rnUNbYx3JbyKUlm0mLBscFgRVtD2eX4axVs&#10;97uxe2++Duem//x7Nn1ejl9bpR5G3eYFRKAu3MU394eO8+dw/SUe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ww8sMAAADbAAAADwAAAAAAAAAAAAAAAACYAgAAZHJzL2Rv&#10;d25yZXYueG1sUEsFBgAAAAAEAAQA9QAAAIgDAAAAAA==&#10;" path="m1584,19c1129,,581,16,,119e" filled="f" fillcolor="#fffffe" strokecolor="#2e3640" strokeweight=".5pt">
                  <v:stroke joinstyle="miter"/>
                  <v:shadow color="#8c8682"/>
                  <v:path arrowok="t" o:connecttype="custom" o:connectlocs="4572000,55055;0,344820" o:connectangles="0,0"/>
                </v:shape>
                <v:shape id="Freeform 14" o:spid="_x0000_s1030" style="position:absolute;top:1088;width:45720;height:3361;visibility:visible;mso-wrap-style:square;v-text-anchor:top" coordsize="1584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N2vMIA&#10;AADbAAAADwAAAGRycy9kb3ducmV2LnhtbESPT4vCQAzF78J+hyGCNzvVwyJdRxFxweu6/mFvoRPb&#10;YidTO2Nbv705LHhLeC/v/bJcD65WHbWh8mxglqSgiHNvKy4MHH+/pwtQISJbrD2TgScFWK8+RkvM&#10;rO/5h7pDLJSEcMjQQBljk2kd8pIchsQ3xKJdfeswytoW2rbYS7ir9TxNP7XDiqWhxIa2JeW3w8MZ&#10;uN+79GT7rbtUt/y84L9+/9xtjJmMh80XqEhDfJv/r/dW8AVWfpEB9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U3a8wgAAANsAAAAPAAAAAAAAAAAAAAAAAJgCAABkcnMvZG93&#10;bnJldi54bWxQSwUGAAAAAAQABAD1AAAAhwMAAAAA&#10;" path="m,116c581,14,1129,,1584,20e" filled="f" fillcolor="#fffffe" strokecolor="#ef792f" strokeweight=".5pt">
                  <v:stroke joinstyle="miter"/>
                  <v:shadow color="#8c8682"/>
                  <v:path arrowok="t" o:connecttype="custom" o:connectlocs="0,336129;4572000,57953" o:connectangles="0,0"/>
                </v:shape>
                <v:shape id="Freeform 15" o:spid="_x0000_s1031" style="position:absolute;top:2177;width:45720;height:3477;visibility:visible;mso-wrap-style:square;v-text-anchor:top" coordsize="1584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oyosMA&#10;AADbAAAADwAAAGRycy9kb3ducmV2LnhtbERPTWvCQBC9C/6HZYReRDdNoWh0FVsoDV5KrRdvQ3bM&#10;RrOzIbtN0v56t1DwNo/3OevtYGvRUesrxwoe5wkI4sLpiksFx6+32QKED8gaa8ek4Ic8bDfj0Roz&#10;7Xr+pO4QShFD2GeowITQZFL6wpBFP3cNceTOrrUYImxLqVvsY7itZZokz9JixbHBYEOvhorr4dsq&#10;eH8Z0lMuzWL6YeuL37vk96k5KvUwGXYrEIGGcBf/u3Md5y/h75d4gN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oyosMAAADbAAAADwAAAAAAAAAAAAAAAACYAgAAZHJzL2Rv&#10;d25yZXYueG1sUEsFBgAAAAAEAAQA9QAAAIgDAAAAAA==&#10;" path="m,120c581,17,1129,,1584,20e" filled="f" fillcolor="#fffffe" strokecolor="#2e3640" strokeweight=".5pt">
                  <v:stroke joinstyle="miter"/>
                  <v:shadow color="#8c8682"/>
                  <v:path arrowok="t" o:connecttype="custom" o:connectlocs="0,347718;4572000,57953" o:connectangles="0,0"/>
                </v:shape>
              </v:group>
            </w:pict>
          </mc:Fallback>
        </mc:AlternateContent>
      </w:r>
    </w:p>
    <w:sectPr w:rsidR="005F70E4" w:rsidSect="00A12278">
      <w:pgSz w:w="15840" w:h="12240" w:orient="landscape" w:code="1"/>
      <w:pgMar w:top="360" w:right="360" w:bottom="360" w:left="3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9DF" w:rsidRDefault="00F829DF" w:rsidP="007342C9">
      <w:r>
        <w:separator/>
      </w:r>
    </w:p>
  </w:endnote>
  <w:endnote w:type="continuationSeparator" w:id="0">
    <w:p w:rsidR="00F829DF" w:rsidRDefault="00F829DF" w:rsidP="0073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9DF" w:rsidRDefault="00F829DF" w:rsidP="007342C9">
      <w:r>
        <w:separator/>
      </w:r>
    </w:p>
  </w:footnote>
  <w:footnote w:type="continuationSeparator" w:id="0">
    <w:p w:rsidR="00F829DF" w:rsidRDefault="00F829DF" w:rsidP="007342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DF"/>
    <w:rsid w:val="000D247E"/>
    <w:rsid w:val="001878AB"/>
    <w:rsid w:val="00194B1B"/>
    <w:rsid w:val="00196F61"/>
    <w:rsid w:val="00197A18"/>
    <w:rsid w:val="001B326D"/>
    <w:rsid w:val="0020355D"/>
    <w:rsid w:val="003B7DE5"/>
    <w:rsid w:val="003E7ED3"/>
    <w:rsid w:val="00526331"/>
    <w:rsid w:val="005312F2"/>
    <w:rsid w:val="00535B20"/>
    <w:rsid w:val="005F70E4"/>
    <w:rsid w:val="00606D3B"/>
    <w:rsid w:val="007342C9"/>
    <w:rsid w:val="00812156"/>
    <w:rsid w:val="008B0771"/>
    <w:rsid w:val="00904EDB"/>
    <w:rsid w:val="00A05112"/>
    <w:rsid w:val="00A12278"/>
    <w:rsid w:val="00B024DE"/>
    <w:rsid w:val="00C45D9D"/>
    <w:rsid w:val="00D86198"/>
    <w:rsid w:val="00E65CBA"/>
    <w:rsid w:val="00E92D77"/>
    <w:rsid w:val="00F829DF"/>
    <w:rsid w:val="00FC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1C24535-1D99-48B9-9F94-1310AEAAD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278"/>
    <w:rPr>
      <w:color w:val="21212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34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342C9"/>
    <w:rPr>
      <w:color w:val="212120"/>
      <w:kern w:val="28"/>
    </w:rPr>
  </w:style>
  <w:style w:type="paragraph" w:styleId="Footer">
    <w:name w:val="footer"/>
    <w:basedOn w:val="Normal"/>
    <w:link w:val="FooterChar"/>
    <w:rsid w:val="00734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342C9"/>
    <w:rPr>
      <w:color w:val="21212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file:///C:\Documents%20and%20Settings\tamic\Desktop\TC999D\TC9991201D-PB\TC9991201-IMG03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uths.educ\usersdata\mlanham\Application%20Data\Microsoft\Templates\Technology%20business%20thank%20you%20card%20(2%20per%20page,%20half-fold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Technology business thank you card (2 per page, half-fold)</Template>
  <TotalTime>2</TotalTime>
  <Pages>2</Pages>
  <Words>0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Links>
    <vt:vector size="12" baseType="variant">
      <vt:variant>
        <vt:i4>3473521</vt:i4>
      </vt:variant>
      <vt:variant>
        <vt:i4>-1</vt:i4>
      </vt:variant>
      <vt:variant>
        <vt:i4>1027</vt:i4>
      </vt:variant>
      <vt:variant>
        <vt:i4>1</vt:i4>
      </vt:variant>
      <vt:variant>
        <vt:lpwstr>C:\Documents and Settings\tamic\Desktop\TC999D\TC9991201D-PB\TC9991201-IMG03.jpg</vt:lpwstr>
      </vt:variant>
      <vt:variant>
        <vt:lpwstr/>
      </vt:variant>
      <vt:variant>
        <vt:i4>3473521</vt:i4>
      </vt:variant>
      <vt:variant>
        <vt:i4>-1</vt:i4>
      </vt:variant>
      <vt:variant>
        <vt:i4>1039</vt:i4>
      </vt:variant>
      <vt:variant>
        <vt:i4>1</vt:i4>
      </vt:variant>
      <vt:variant>
        <vt:lpwstr>C:\Documents and Settings\tamic\Desktop\TC999D\TC9991201D-PB\TC9991201-IMG03.jpg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Lanham</dc:creator>
  <cp:keywords/>
  <dc:description/>
  <cp:lastModifiedBy>Melissa Lanham</cp:lastModifiedBy>
  <cp:revision>1</cp:revision>
  <cp:lastPrinted>2007-11-15T19:01:00Z</cp:lastPrinted>
  <dcterms:created xsi:type="dcterms:W3CDTF">2019-03-06T19:13:00Z</dcterms:created>
  <dcterms:modified xsi:type="dcterms:W3CDTF">2019-03-06T19:15:00Z</dcterms:modified>
</cp:coreProperties>
</file>