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98" w:rsidRPr="00B60998" w:rsidRDefault="00B60998">
      <w:r>
        <w:rPr>
          <w:noProof/>
        </w:rPr>
        <w:drawing>
          <wp:inline distT="0" distB="0" distL="0" distR="0">
            <wp:extent cx="2495550" cy="6505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JA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941" cy="65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B60998">
        <w:rPr>
          <w:sz w:val="36"/>
        </w:rPr>
        <w:t>Volunteer Response Form</w:t>
      </w:r>
    </w:p>
    <w:p w:rsidR="00B60998" w:rsidRDefault="00B60998">
      <w:r>
        <w:t>Now that we have had our first event – we would love to hear what you think</w:t>
      </w:r>
    </w:p>
    <w:p w:rsidR="00B60998" w:rsidRDefault="00B60998" w:rsidP="00B60998">
      <w:pPr>
        <w:pStyle w:val="ListParagraph"/>
        <w:numPr>
          <w:ilvl w:val="0"/>
          <w:numId w:val="1"/>
        </w:numPr>
      </w:pPr>
      <w:r>
        <w:t>What did we do well?</w:t>
      </w:r>
    </w:p>
    <w:p w:rsidR="00B60998" w:rsidRDefault="00B60998" w:rsidP="00B60998"/>
    <w:p w:rsidR="00B60998" w:rsidRDefault="00B60998" w:rsidP="00B60998"/>
    <w:p w:rsidR="00B60998" w:rsidRDefault="00B60998" w:rsidP="00B60998">
      <w:pPr>
        <w:pStyle w:val="ListParagraph"/>
        <w:numPr>
          <w:ilvl w:val="0"/>
          <w:numId w:val="1"/>
        </w:numPr>
      </w:pPr>
      <w:r>
        <w:t>Did you feel like something was missing?</w:t>
      </w:r>
    </w:p>
    <w:p w:rsidR="00B60998" w:rsidRDefault="00B60998" w:rsidP="00B60998">
      <w:pPr>
        <w:pStyle w:val="ListParagraph"/>
      </w:pPr>
    </w:p>
    <w:p w:rsidR="00B60998" w:rsidRDefault="00B60998" w:rsidP="00B60998">
      <w:pPr>
        <w:pStyle w:val="ListParagraph"/>
      </w:pPr>
    </w:p>
    <w:p w:rsidR="00B60998" w:rsidRDefault="00B60998" w:rsidP="00B60998"/>
    <w:p w:rsidR="00B60998" w:rsidRDefault="00B60998" w:rsidP="00B60998">
      <w:pPr>
        <w:pStyle w:val="ListParagraph"/>
        <w:numPr>
          <w:ilvl w:val="0"/>
          <w:numId w:val="1"/>
        </w:numPr>
      </w:pPr>
      <w:r>
        <w:t>What was the biggest challenge?</w:t>
      </w:r>
    </w:p>
    <w:p w:rsidR="00B60998" w:rsidRDefault="00B60998" w:rsidP="00B60998"/>
    <w:p w:rsidR="00B60998" w:rsidRDefault="00B60998" w:rsidP="00B60998"/>
    <w:p w:rsidR="00B60998" w:rsidRDefault="00B60998" w:rsidP="00B60998">
      <w:pPr>
        <w:pStyle w:val="ListParagraph"/>
        <w:numPr>
          <w:ilvl w:val="0"/>
          <w:numId w:val="1"/>
        </w:numPr>
      </w:pPr>
      <w:r>
        <w:t>Additional Comments?</w:t>
      </w:r>
    </w:p>
    <w:p w:rsidR="00B60998" w:rsidRDefault="00B60998" w:rsidP="00B60998"/>
    <w:p w:rsidR="00B60998" w:rsidRDefault="00B60998" w:rsidP="00B60998"/>
    <w:p w:rsidR="00B60998" w:rsidRDefault="00B60998" w:rsidP="00B60998"/>
    <w:p w:rsidR="00B60998" w:rsidRPr="00B60998" w:rsidRDefault="00B60998" w:rsidP="00B60998">
      <w:r>
        <w:rPr>
          <w:noProof/>
        </w:rPr>
        <w:drawing>
          <wp:inline distT="0" distB="0" distL="0" distR="0" wp14:anchorId="336433E3" wp14:editId="26274A55">
            <wp:extent cx="2495550" cy="6505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JA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941" cy="65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B60998">
        <w:rPr>
          <w:sz w:val="36"/>
        </w:rPr>
        <w:t>Volunteer Response Form</w:t>
      </w:r>
    </w:p>
    <w:p w:rsidR="00B60998" w:rsidRDefault="00B60998" w:rsidP="00B60998">
      <w:r>
        <w:t>Now that we have had our first event – we would love to hear what you think</w:t>
      </w:r>
    </w:p>
    <w:p w:rsidR="00B60998" w:rsidRDefault="00B60998" w:rsidP="00B60998">
      <w:pPr>
        <w:pStyle w:val="ListParagraph"/>
        <w:numPr>
          <w:ilvl w:val="0"/>
          <w:numId w:val="2"/>
        </w:numPr>
      </w:pPr>
      <w:r>
        <w:t>What did we do well?</w:t>
      </w:r>
    </w:p>
    <w:p w:rsidR="00B60998" w:rsidRDefault="00B60998" w:rsidP="00B60998"/>
    <w:p w:rsidR="00B60998" w:rsidRDefault="00B60998" w:rsidP="00B60998"/>
    <w:p w:rsidR="00B60998" w:rsidRDefault="00B60998" w:rsidP="00B60998">
      <w:pPr>
        <w:pStyle w:val="ListParagraph"/>
        <w:numPr>
          <w:ilvl w:val="0"/>
          <w:numId w:val="2"/>
        </w:numPr>
      </w:pPr>
      <w:r>
        <w:t>Did you feel like something was missing?</w:t>
      </w:r>
      <w:bookmarkStart w:id="0" w:name="_GoBack"/>
      <w:bookmarkEnd w:id="0"/>
    </w:p>
    <w:p w:rsidR="00B60998" w:rsidRDefault="00B60998" w:rsidP="00B60998">
      <w:pPr>
        <w:pStyle w:val="ListParagraph"/>
      </w:pPr>
    </w:p>
    <w:p w:rsidR="00B60998" w:rsidRDefault="00B60998" w:rsidP="00B60998">
      <w:pPr>
        <w:pStyle w:val="ListParagraph"/>
      </w:pPr>
    </w:p>
    <w:p w:rsidR="00B60998" w:rsidRDefault="00B60998" w:rsidP="00B60998"/>
    <w:p w:rsidR="00B60998" w:rsidRDefault="00B60998" w:rsidP="00B60998">
      <w:pPr>
        <w:pStyle w:val="ListParagraph"/>
        <w:numPr>
          <w:ilvl w:val="0"/>
          <w:numId w:val="2"/>
        </w:numPr>
      </w:pPr>
      <w:r>
        <w:t>What was the biggest challenge?</w:t>
      </w:r>
    </w:p>
    <w:p w:rsidR="00B60998" w:rsidRDefault="00B60998" w:rsidP="00B60998"/>
    <w:p w:rsidR="00B60998" w:rsidRDefault="00B60998" w:rsidP="00B60998"/>
    <w:p w:rsidR="00B60998" w:rsidRDefault="00B60998" w:rsidP="00B60998">
      <w:pPr>
        <w:pStyle w:val="ListParagraph"/>
        <w:numPr>
          <w:ilvl w:val="0"/>
          <w:numId w:val="2"/>
        </w:numPr>
      </w:pPr>
      <w:r>
        <w:t>Additional comments?</w:t>
      </w:r>
    </w:p>
    <w:sectPr w:rsidR="00B60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6307"/>
    <w:multiLevelType w:val="hybridMultilevel"/>
    <w:tmpl w:val="0E46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46E21"/>
    <w:multiLevelType w:val="hybridMultilevel"/>
    <w:tmpl w:val="0E46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98"/>
    <w:rsid w:val="006E5632"/>
    <w:rsid w:val="00B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20E62-8D71-4E20-9646-29D99B26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998"/>
  </w:style>
  <w:style w:type="paragraph" w:styleId="Heading1">
    <w:name w:val="heading 1"/>
    <w:basedOn w:val="Normal"/>
    <w:next w:val="Normal"/>
    <w:link w:val="Heading1Char"/>
    <w:uiPriority w:val="9"/>
    <w:qFormat/>
    <w:rsid w:val="00B60998"/>
    <w:pPr>
      <w:keepNext/>
      <w:keepLines/>
      <w:pBdr>
        <w:bottom w:val="single" w:sz="4" w:space="1" w:color="B80E0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90A0A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99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90A0A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9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99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99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99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99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99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99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998"/>
    <w:rPr>
      <w:rFonts w:asciiTheme="majorHAnsi" w:eastAsiaTheme="majorEastAsia" w:hAnsiTheme="majorHAnsi" w:cstheme="majorBidi"/>
      <w:color w:val="890A0A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998"/>
    <w:rPr>
      <w:rFonts w:asciiTheme="majorHAnsi" w:eastAsiaTheme="majorEastAsia" w:hAnsiTheme="majorHAnsi" w:cstheme="majorBidi"/>
      <w:color w:val="890A0A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99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99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99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99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99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99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099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09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890A0A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60998"/>
    <w:rPr>
      <w:rFonts w:asciiTheme="majorHAnsi" w:eastAsiaTheme="majorEastAsia" w:hAnsiTheme="majorHAnsi" w:cstheme="majorBidi"/>
      <w:color w:val="890A0A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9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6099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60998"/>
    <w:rPr>
      <w:b/>
      <w:bCs/>
    </w:rPr>
  </w:style>
  <w:style w:type="character" w:styleId="Emphasis">
    <w:name w:val="Emphasis"/>
    <w:basedOn w:val="DefaultParagraphFont"/>
    <w:uiPriority w:val="20"/>
    <w:qFormat/>
    <w:rsid w:val="00B60998"/>
    <w:rPr>
      <w:i/>
      <w:iCs/>
    </w:rPr>
  </w:style>
  <w:style w:type="paragraph" w:styleId="NoSpacing">
    <w:name w:val="No Spacing"/>
    <w:uiPriority w:val="1"/>
    <w:qFormat/>
    <w:rsid w:val="00B609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6099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099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99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80E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998"/>
    <w:rPr>
      <w:rFonts w:asciiTheme="majorHAnsi" w:eastAsiaTheme="majorEastAsia" w:hAnsiTheme="majorHAnsi" w:cstheme="majorBidi"/>
      <w:color w:val="B80E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09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609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099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6099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6099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0998"/>
    <w:pPr>
      <w:outlineLvl w:val="9"/>
    </w:pPr>
  </w:style>
  <w:style w:type="paragraph" w:styleId="ListParagraph">
    <w:name w:val="List Paragraph"/>
    <w:basedOn w:val="Normal"/>
    <w:uiPriority w:val="34"/>
    <w:qFormat/>
    <w:rsid w:val="00B60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97D627D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Lanham</dc:creator>
  <cp:keywords/>
  <dc:description/>
  <cp:lastModifiedBy>Melissa Lanham</cp:lastModifiedBy>
  <cp:revision>1</cp:revision>
  <dcterms:created xsi:type="dcterms:W3CDTF">2019-03-06T19:32:00Z</dcterms:created>
  <dcterms:modified xsi:type="dcterms:W3CDTF">2019-03-06T19:37:00Z</dcterms:modified>
</cp:coreProperties>
</file>