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FD56" w14:textId="785D43BB" w:rsidR="004A1914" w:rsidRPr="00256B7E" w:rsidRDefault="00F2399B" w:rsidP="00256B7E">
      <w:pPr>
        <w:pStyle w:val="Title"/>
      </w:pPr>
      <w:r>
        <w:t>Final Project</w:t>
      </w:r>
      <w:r w:rsidR="008F4F48">
        <w:t xml:space="preserve"> Rough Draft</w:t>
      </w:r>
    </w:p>
    <w:p w14:paraId="6EBFE2BA" w14:textId="587C2D99" w:rsidR="00387E78" w:rsidRDefault="00296C87" w:rsidP="00EF3958">
      <w:sdt>
        <w:sdtPr>
          <w:rPr>
            <w:rStyle w:val="Strong"/>
          </w:rPr>
          <w:alias w:val="Instructions:"/>
          <w:tag w:val="Instructions:"/>
          <w:id w:val="-295768332"/>
          <w:placeholder>
            <w:docPart w:val="44AB981375A941DC817AEA147F6949C7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256B7E" w:rsidRPr="00941888">
            <w:rPr>
              <w:rStyle w:val="Strong"/>
            </w:rPr>
            <w:t>Instructions:</w:t>
          </w:r>
        </w:sdtContent>
      </w:sdt>
      <w:r w:rsidR="00256B7E" w:rsidRPr="00941888">
        <w:t xml:space="preserve"> </w:t>
      </w:r>
      <w:r w:rsidR="00F2399B">
        <w:t xml:space="preserve">Let’s bring </w:t>
      </w:r>
      <w:r w:rsidR="00325A51">
        <w:t>all</w:t>
      </w:r>
      <w:r w:rsidR="00F2399B">
        <w:t xml:space="preserve"> our findings together and show our results for a final presentation. </w:t>
      </w:r>
      <w:r w:rsidR="008F4F48">
        <w:t xml:space="preserve">Use the area below to gather your thoughts, findings and </w:t>
      </w:r>
      <w:r w:rsidR="00EF3958">
        <w:t>notes to create your final presentation.</w:t>
      </w:r>
      <w:r w:rsidR="008F4F48">
        <w:t xml:space="preserve"> </w:t>
      </w:r>
      <w:r w:rsidR="00EF3958">
        <w:t xml:space="preserve">Get creative with the final product it can be a poster, </w:t>
      </w:r>
      <w:r w:rsidR="00AC7D4D">
        <w:t xml:space="preserve">power point, video, essay, etc. </w:t>
      </w:r>
    </w:p>
    <w:p w14:paraId="2EEE1FF9" w14:textId="7DD11F80" w:rsidR="00BD6D10" w:rsidRPr="00941888" w:rsidRDefault="00BD6D10" w:rsidP="00EF3958">
      <w:r>
        <w:t xml:space="preserve">Things that need to be included: results from </w:t>
      </w:r>
      <w:proofErr w:type="spellStart"/>
      <w:r>
        <w:t>Gladeo</w:t>
      </w:r>
      <w:proofErr w:type="spellEnd"/>
      <w:r>
        <w:t xml:space="preserve"> Assessment, </w:t>
      </w:r>
      <w:r w:rsidR="00731F4B">
        <w:t xml:space="preserve">results from the Holland Code Assessment, The Career Cluster(s) (up to three) that are most suitable for you, the Career you choose and the pathways you need to take </w:t>
      </w:r>
      <w:r w:rsidR="002C7F8D">
        <w:t>to</w:t>
      </w:r>
      <w:r w:rsidR="00731F4B">
        <w:t xml:space="preserve"> obtain this career (training, education, licensure, Etc.) 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9340"/>
      </w:tblGrid>
      <w:tr w:rsidR="00941888" w:rsidRPr="00941888" w14:paraId="46B411D9" w14:textId="77777777" w:rsidTr="00941888">
        <w:trPr>
          <w:trHeight w:hRule="exact" w:val="5645"/>
        </w:trPr>
        <w:tc>
          <w:tcPr>
            <w:tcW w:w="9350" w:type="dxa"/>
          </w:tcPr>
          <w:p w14:paraId="5269FA4C" w14:textId="77777777" w:rsidR="00941888" w:rsidRPr="00941888" w:rsidRDefault="00941888" w:rsidP="00941888">
            <w:pPr>
              <w:spacing w:after="160" w:line="259" w:lineRule="auto"/>
            </w:pPr>
            <w:bookmarkStart w:id="0" w:name="_Hlk522321710"/>
          </w:p>
        </w:tc>
      </w:tr>
    </w:tbl>
    <w:bookmarkEnd w:id="0"/>
    <w:p w14:paraId="051D7C51" w14:textId="14BC0DAC" w:rsidR="00387E78" w:rsidRPr="00941888" w:rsidRDefault="00B33AC7" w:rsidP="00941888">
      <w:pPr>
        <w:pStyle w:val="Normal-SpaceAbove"/>
      </w:pPr>
      <w:r>
        <w:t xml:space="preserve">Materials you need to complete this </w:t>
      </w:r>
      <w:r w:rsidR="002C7F8D">
        <w:t>project: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inal answer box table"/>
      </w:tblPr>
      <w:tblGrid>
        <w:gridCol w:w="9340"/>
      </w:tblGrid>
      <w:tr w:rsidR="00941888" w:rsidRPr="00941888" w14:paraId="6D166755" w14:textId="77777777" w:rsidTr="00941888">
        <w:trPr>
          <w:trHeight w:hRule="exact" w:val="2189"/>
        </w:trPr>
        <w:tc>
          <w:tcPr>
            <w:tcW w:w="9350" w:type="dxa"/>
          </w:tcPr>
          <w:p w14:paraId="5736D1AB" w14:textId="77777777" w:rsidR="00941888" w:rsidRPr="00941888" w:rsidRDefault="00941888" w:rsidP="00941888">
            <w:pPr>
              <w:spacing w:after="160" w:line="259" w:lineRule="auto"/>
            </w:pPr>
          </w:p>
        </w:tc>
      </w:tr>
    </w:tbl>
    <w:p w14:paraId="0F871C65" w14:textId="77777777" w:rsidR="00941888" w:rsidRPr="00941888" w:rsidRDefault="00941888" w:rsidP="00941888">
      <w:pPr>
        <w:pStyle w:val="NoSpacing"/>
      </w:pPr>
    </w:p>
    <w:sectPr w:rsidR="00941888" w:rsidRPr="00941888" w:rsidSect="00941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63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EF6A" w14:textId="77777777" w:rsidR="00296C87" w:rsidRDefault="00296C87" w:rsidP="00387E78">
      <w:pPr>
        <w:spacing w:after="0" w:line="240" w:lineRule="auto"/>
      </w:pPr>
      <w:r>
        <w:separator/>
      </w:r>
    </w:p>
  </w:endnote>
  <w:endnote w:type="continuationSeparator" w:id="0">
    <w:p w14:paraId="3051A929" w14:textId="77777777" w:rsidR="00296C87" w:rsidRDefault="00296C87" w:rsidP="003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BE12" w14:textId="77777777" w:rsidR="00256B7E" w:rsidRDefault="00256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EFE4" w14:textId="77777777" w:rsidR="00256B7E" w:rsidRDefault="00256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DC72" w14:textId="77777777" w:rsidR="00256B7E" w:rsidRDefault="00256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C226" w14:textId="77777777" w:rsidR="00296C87" w:rsidRDefault="00296C87" w:rsidP="00387E78">
      <w:pPr>
        <w:spacing w:after="0" w:line="240" w:lineRule="auto"/>
      </w:pPr>
      <w:r>
        <w:separator/>
      </w:r>
    </w:p>
  </w:footnote>
  <w:footnote w:type="continuationSeparator" w:id="0">
    <w:p w14:paraId="29A2BE18" w14:textId="77777777" w:rsidR="00296C87" w:rsidRDefault="00296C87" w:rsidP="003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5782" w14:textId="77777777" w:rsidR="00256B7E" w:rsidRDefault="00256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011F" w14:textId="77777777" w:rsidR="00387E78" w:rsidRPr="00F87D3C" w:rsidRDefault="00296C87">
    <w:pPr>
      <w:pStyle w:val="Header"/>
      <w:rPr>
        <w:rFonts w:ascii="Segoe UI" w:hAnsi="Segoe UI" w:cs="Segoe UI"/>
      </w:rPr>
    </w:pPr>
    <w:sdt>
      <w:sdtPr>
        <w:alias w:val="Name:"/>
        <w:tag w:val="Name:"/>
        <w:id w:val="1834419225"/>
        <w:placeholder/>
        <w:temporary/>
        <w:showingPlcHdr/>
        <w15:appearance w15:val="hidden"/>
      </w:sdtPr>
      <w:sdtEndPr/>
      <w:sdtContent>
        <w:r w:rsidR="00256B7E" w:rsidRPr="00F87D3C">
          <w:rPr>
            <w:rFonts w:ascii="Segoe UI" w:hAnsi="Segoe UI" w:cs="Segoe UI"/>
          </w:rPr>
          <w:t>Name:</w:t>
        </w:r>
      </w:sdtContent>
    </w:sdt>
    <w:r w:rsidR="00387E78" w:rsidRPr="00F87D3C">
      <w:rPr>
        <w:rFonts w:ascii="Segoe UI" w:hAnsi="Segoe UI" w:cs="Segoe UI"/>
      </w:rPr>
      <w:tab/>
    </w:r>
    <w:sdt>
      <w:sdtPr>
        <w:alias w:val="Date:"/>
        <w:tag w:val="Date:"/>
        <w:id w:val="1838813536"/>
        <w:placeholder/>
        <w:temporary/>
        <w:showingPlcHdr/>
        <w15:appearance w15:val="hidden"/>
      </w:sdtPr>
      <w:sdtEndPr/>
      <w:sdtContent>
        <w:r w:rsidR="00256B7E" w:rsidRPr="00F87D3C">
          <w:rPr>
            <w:rFonts w:ascii="Segoe UI" w:hAnsi="Segoe UI" w:cs="Segoe UI"/>
          </w:rPr>
          <w:t>Date:</w:t>
        </w:r>
      </w:sdtContent>
    </w:sdt>
    <w:r w:rsidR="00387E78" w:rsidRPr="00F87D3C">
      <w:rPr>
        <w:rFonts w:ascii="Segoe UI" w:hAnsi="Segoe UI" w:cs="Segoe UI"/>
      </w:rPr>
      <w:tab/>
    </w:r>
    <w:sdt>
      <w:sdtPr>
        <w:alias w:val="Class:"/>
        <w:tag w:val="Class:"/>
        <w:id w:val="-808547195"/>
        <w:placeholder>
          <w:docPart w:val="831B0CD1470B42F489A94B55CAC9FFBC"/>
        </w:placeholder>
        <w:temporary/>
        <w:showingPlcHdr/>
        <w15:appearance w15:val="hidden"/>
      </w:sdtPr>
      <w:sdtEndPr/>
      <w:sdtContent>
        <w:r w:rsidR="00256B7E" w:rsidRPr="00F87D3C">
          <w:rPr>
            <w:rFonts w:ascii="Segoe UI" w:hAnsi="Segoe UI" w:cs="Segoe UI"/>
          </w:rPr>
          <w:t>Class: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52A2" w14:textId="77777777" w:rsidR="00256B7E" w:rsidRDefault="00256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B"/>
    <w:rsid w:val="00256B7E"/>
    <w:rsid w:val="0026702D"/>
    <w:rsid w:val="00296C87"/>
    <w:rsid w:val="002C7F8D"/>
    <w:rsid w:val="00325A51"/>
    <w:rsid w:val="00387E78"/>
    <w:rsid w:val="004570D7"/>
    <w:rsid w:val="004A0D72"/>
    <w:rsid w:val="004D7445"/>
    <w:rsid w:val="005D45A1"/>
    <w:rsid w:val="005D47DD"/>
    <w:rsid w:val="00731F4B"/>
    <w:rsid w:val="008568DE"/>
    <w:rsid w:val="008F4F48"/>
    <w:rsid w:val="00941888"/>
    <w:rsid w:val="00A835B2"/>
    <w:rsid w:val="00AC7D4D"/>
    <w:rsid w:val="00AD3960"/>
    <w:rsid w:val="00B33AC7"/>
    <w:rsid w:val="00BD6D10"/>
    <w:rsid w:val="00E600D0"/>
    <w:rsid w:val="00EF3958"/>
    <w:rsid w:val="00F2399B"/>
    <w:rsid w:val="00F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4E0F5"/>
  <w15:chartTrackingRefBased/>
  <w15:docId w15:val="{85FD084E-F1C8-4D6B-9940-1FEC9761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3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88"/>
  </w:style>
  <w:style w:type="paragraph" w:styleId="Heading1">
    <w:name w:val="heading 1"/>
    <w:basedOn w:val="Normal"/>
    <w:link w:val="Heading1Char"/>
    <w:uiPriority w:val="9"/>
    <w:qFormat/>
    <w:rsid w:val="00941888"/>
    <w:pPr>
      <w:spacing w:after="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188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418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1888"/>
    <w:rPr>
      <w:sz w:val="22"/>
    </w:rPr>
  </w:style>
  <w:style w:type="table" w:styleId="TableGrid">
    <w:name w:val="Table Grid"/>
    <w:basedOn w:val="TableNormal"/>
    <w:uiPriority w:val="39"/>
    <w:rsid w:val="009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18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1888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941888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1888"/>
    <w:rPr>
      <w:rFonts w:asciiTheme="majorHAnsi" w:eastAsiaTheme="majorEastAsia" w:hAnsiTheme="majorHAnsi" w:cstheme="majorBidi"/>
      <w:kern w:val="28"/>
      <w:sz w:val="48"/>
      <w:szCs w:val="56"/>
    </w:rPr>
  </w:style>
  <w:style w:type="character" w:styleId="Strong">
    <w:name w:val="Strong"/>
    <w:basedOn w:val="DefaultParagraphFont"/>
    <w:uiPriority w:val="2"/>
    <w:qFormat/>
    <w:rsid w:val="00941888"/>
    <w:rPr>
      <w:b/>
      <w:bCs/>
    </w:rPr>
  </w:style>
  <w:style w:type="paragraph" w:customStyle="1" w:styleId="Normal-Italic">
    <w:name w:val="Normal - Italic"/>
    <w:basedOn w:val="Normal"/>
    <w:uiPriority w:val="4"/>
    <w:qFormat/>
    <w:rsid w:val="00941888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1888"/>
    <w:rPr>
      <w:b/>
      <w:iC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256B7E"/>
    <w:rPr>
      <w:color w:val="808080"/>
    </w:rPr>
  </w:style>
  <w:style w:type="paragraph" w:customStyle="1" w:styleId="Normal-SpaceAbove">
    <w:name w:val="Normal - Space Above"/>
    <w:basedOn w:val="Normal"/>
    <w:uiPriority w:val="5"/>
    <w:qFormat/>
    <w:rsid w:val="00941888"/>
    <w:pPr>
      <w:spacing w:before="360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1888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1888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umness\AppData\Roaming\Microsoft\Templates\Problem%20of%20the%20wee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B981375A941DC817AEA147F69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8359-B8F2-4050-AECE-2FDD28864039}"/>
      </w:docPartPr>
      <w:docPartBody>
        <w:p w:rsidR="00000000" w:rsidRDefault="00D211F3">
          <w:pPr>
            <w:pStyle w:val="44AB981375A941DC817AEA147F6949C7"/>
          </w:pPr>
          <w:r w:rsidRPr="00941888">
            <w:rPr>
              <w:rStyle w:val="Strong"/>
            </w:rPr>
            <w:t>Instructions:</w:t>
          </w:r>
        </w:p>
      </w:docPartBody>
    </w:docPart>
    <w:docPart>
      <w:docPartPr>
        <w:name w:val="831B0CD1470B42F489A94B55CAC9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B252-7BE7-459A-AB3F-63D7C721160A}"/>
      </w:docPartPr>
      <w:docPartBody>
        <w:p w:rsidR="00000000" w:rsidRDefault="00D211F3">
          <w:pPr>
            <w:pStyle w:val="831B0CD1470B42F489A94B55CAC9FFBC"/>
          </w:pPr>
          <w:r w:rsidRPr="00941888">
            <w:t>Final Answer Box: Put your final answer here. Describe or explain it in one complete sentence. (Do not just write a number.)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3"/>
    <w:rsid w:val="00D2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4DD64DD1C44FB5A86A7740FA33A897">
    <w:name w:val="184DD64DD1C44FB5A86A7740FA33A897"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44AB981375A941DC817AEA147F6949C7">
    <w:name w:val="44AB981375A941DC817AEA147F6949C7"/>
  </w:style>
  <w:style w:type="paragraph" w:customStyle="1" w:styleId="FC4AFC23652343B28BA104B6DF8C2C7C">
    <w:name w:val="FC4AFC23652343B28BA104B6DF8C2C7C"/>
  </w:style>
  <w:style w:type="character" w:styleId="IntenseEmphasis">
    <w:name w:val="Intense Emphasis"/>
    <w:basedOn w:val="DefaultParagraphFont"/>
    <w:uiPriority w:val="3"/>
    <w:qFormat/>
    <w:rPr>
      <w:b/>
      <w:iCs/>
      <w:color w:val="auto"/>
      <w:sz w:val="28"/>
    </w:rPr>
  </w:style>
  <w:style w:type="paragraph" w:customStyle="1" w:styleId="4747E74A96BA4E95A02D846A15243337">
    <w:name w:val="4747E74A96BA4E95A02D846A15243337"/>
  </w:style>
  <w:style w:type="paragraph" w:customStyle="1" w:styleId="85CC2818DFD24C20ADDD34BD72B3CFA5">
    <w:name w:val="85CC2818DFD24C20ADDD34BD72B3CFA5"/>
  </w:style>
  <w:style w:type="paragraph" w:customStyle="1" w:styleId="B1A97D32426D4C12946AB9BC71B83C2E">
    <w:name w:val="B1A97D32426D4C12946AB9BC71B83C2E"/>
  </w:style>
  <w:style w:type="paragraph" w:customStyle="1" w:styleId="831B0CD1470B42F489A94B55CAC9FFBC">
    <w:name w:val="831B0CD1470B42F489A94B55CAC9F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445B3B-A78D-46B3-B3CB-D4D4F88AE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3A9F2-E247-40CC-BCCC-BD4A9F61D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F5650-58C8-42B7-A400-B55AC193EB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 of the week</Template>
  <TotalTime>76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Gumness</dc:creator>
  <cp:keywords/>
  <dc:description/>
  <cp:lastModifiedBy>Jessica Gumness</cp:lastModifiedBy>
  <cp:revision>9</cp:revision>
  <dcterms:created xsi:type="dcterms:W3CDTF">2022-06-29T18:33:00Z</dcterms:created>
  <dcterms:modified xsi:type="dcterms:W3CDTF">2022-06-29T19:49:00Z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