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0E" w:rsidRDefault="00F16163" w:rsidP="00F16163">
      <w:pPr>
        <w:jc w:val="center"/>
      </w:pPr>
      <w:r>
        <w:rPr>
          <w:noProof/>
        </w:rPr>
        <w:drawing>
          <wp:inline distT="0" distB="0" distL="0" distR="0">
            <wp:extent cx="2741251" cy="714553"/>
            <wp:effectExtent l="0" t="0" r="254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JAG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3538" cy="72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6163" w:rsidRDefault="00F16163" w:rsidP="00F1616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E5C9A" wp14:editId="33F353CB">
                <wp:simplePos x="0" y="0"/>
                <wp:positionH relativeFrom="margin">
                  <wp:align>center</wp:align>
                </wp:positionH>
                <wp:positionV relativeFrom="paragraph">
                  <wp:posOffset>38100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16163" w:rsidRPr="00F16163" w:rsidRDefault="00F16163" w:rsidP="00F16163">
                            <w:pP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6163"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Brainstorming Worksheet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BE5C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3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" filled="f" stroked="f">
                <v:fill o:detectmouseclick="t"/>
                <v:textbox style="mso-fit-shape-to-text:t">
                  <w:txbxContent>
                    <w:p w:rsidR="00F16163" w:rsidRPr="00F16163" w:rsidRDefault="00F16163" w:rsidP="00F16163">
                      <w:pP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6163"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Brainstorming Worksheet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6163" w:rsidRPr="00F16163" w:rsidRDefault="00F16163" w:rsidP="00F16163"/>
    <w:p w:rsidR="00F16163" w:rsidRDefault="00F16163" w:rsidP="00F16163"/>
    <w:p w:rsidR="00F16163" w:rsidRDefault="00F16163" w:rsidP="00F16163">
      <w:pPr>
        <w:tabs>
          <w:tab w:val="left" w:pos="990"/>
        </w:tabs>
      </w:pPr>
      <w:r>
        <w:tab/>
        <w:t>List the ideas that class has about what kind of activities could be successful in an Elementary School setting.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pStyle w:val="ListParagraph"/>
        <w:numPr>
          <w:ilvl w:val="0"/>
          <w:numId w:val="2"/>
        </w:numPr>
        <w:tabs>
          <w:tab w:val="left" w:pos="990"/>
        </w:tabs>
      </w:pPr>
      <w:r>
        <w:t xml:space="preserve"> </w:t>
      </w:r>
    </w:p>
    <w:p w:rsidR="00F16163" w:rsidRDefault="00F16163" w:rsidP="00F16163">
      <w:pPr>
        <w:tabs>
          <w:tab w:val="left" w:pos="990"/>
        </w:tabs>
      </w:pPr>
    </w:p>
    <w:p w:rsidR="00F16163" w:rsidRDefault="00F16163" w:rsidP="00F16163">
      <w:pPr>
        <w:tabs>
          <w:tab w:val="left" w:pos="990"/>
        </w:tabs>
      </w:pPr>
      <w:r>
        <w:t>From this list – Vote on the top 3 activities your group would like to present to your local elementary school.</w:t>
      </w:r>
    </w:p>
    <w:p w:rsidR="00F16163" w:rsidRDefault="00F16163" w:rsidP="00F16163">
      <w:pPr>
        <w:tabs>
          <w:tab w:val="left" w:pos="990"/>
        </w:tabs>
      </w:pPr>
      <w:r>
        <w:t>1.</w:t>
      </w:r>
    </w:p>
    <w:p w:rsidR="00F16163" w:rsidRDefault="00F16163" w:rsidP="00F16163">
      <w:pPr>
        <w:tabs>
          <w:tab w:val="left" w:pos="990"/>
        </w:tabs>
      </w:pPr>
      <w:r>
        <w:t>2.</w:t>
      </w:r>
    </w:p>
    <w:p w:rsidR="00F16163" w:rsidRDefault="00F16163" w:rsidP="00F16163">
      <w:pPr>
        <w:tabs>
          <w:tab w:val="left" w:pos="990"/>
        </w:tabs>
      </w:pPr>
      <w:r>
        <w:t>3.</w:t>
      </w:r>
    </w:p>
    <w:p w:rsidR="00F16163" w:rsidRPr="00F16163" w:rsidRDefault="00F16163" w:rsidP="00F16163">
      <w:pPr>
        <w:tabs>
          <w:tab w:val="left" w:pos="990"/>
        </w:tabs>
      </w:pPr>
      <w:bookmarkStart w:id="0" w:name="_GoBack"/>
      <w:bookmarkEnd w:id="0"/>
    </w:p>
    <w:sectPr w:rsidR="00F16163" w:rsidRPr="00F16163" w:rsidSect="006969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C53BC"/>
    <w:multiLevelType w:val="hybridMultilevel"/>
    <w:tmpl w:val="3BFA3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2A4BD0"/>
    <w:multiLevelType w:val="hybridMultilevel"/>
    <w:tmpl w:val="28E0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90E"/>
    <w:rsid w:val="0069690E"/>
    <w:rsid w:val="00EA0126"/>
    <w:rsid w:val="00F1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E967C-A471-4FCB-B517-5558BD7A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9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3B3A0F00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Lanham</dc:creator>
  <cp:keywords/>
  <dc:description/>
  <cp:lastModifiedBy>Melissa Lanham</cp:lastModifiedBy>
  <cp:revision>2</cp:revision>
  <cp:lastPrinted>2019-03-06T20:53:00Z</cp:lastPrinted>
  <dcterms:created xsi:type="dcterms:W3CDTF">2019-03-06T20:54:00Z</dcterms:created>
  <dcterms:modified xsi:type="dcterms:W3CDTF">2019-03-06T20:54:00Z</dcterms:modified>
</cp:coreProperties>
</file>