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D0" w:rsidRDefault="001027CB" w:rsidP="001027CB">
      <w:pPr>
        <w:jc w:val="center"/>
      </w:pPr>
      <w:r>
        <w:rPr>
          <w:noProof/>
        </w:rPr>
        <w:drawing>
          <wp:inline distT="0" distB="0" distL="0" distR="0">
            <wp:extent cx="2026876" cy="52833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JAG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923" cy="5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7CB" w:rsidRDefault="001027CB" w:rsidP="001027C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171450</wp:posOffset>
                </wp:positionV>
                <wp:extent cx="2581275" cy="762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96A13" id="Rectangle 2" o:spid="_x0000_s1026" style="position:absolute;margin-left:131.25pt;margin-top:13.5pt;width:203.25pt;height:60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" fillcolor="white [3201]" strokecolor="#f79646 [3209]" strokeweight="2pt"/>
            </w:pict>
          </mc:Fallback>
        </mc:AlternateContent>
      </w:r>
    </w:p>
    <w:p w:rsidR="001027CB" w:rsidRDefault="001027CB" w:rsidP="001027CB">
      <w:pPr>
        <w:jc w:val="center"/>
      </w:pPr>
    </w:p>
    <w:p w:rsidR="001027CB" w:rsidRDefault="001027CB" w:rsidP="001027CB">
      <w:pPr>
        <w:jc w:val="center"/>
      </w:pPr>
    </w:p>
    <w:p w:rsidR="001027CB" w:rsidRDefault="001027CB" w:rsidP="001027C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8E51D7" wp14:editId="0EE65AFB">
                <wp:simplePos x="0" y="0"/>
                <wp:positionH relativeFrom="column">
                  <wp:posOffset>4629150</wp:posOffset>
                </wp:positionH>
                <wp:positionV relativeFrom="paragraph">
                  <wp:posOffset>1573530</wp:posOffset>
                </wp:positionV>
                <wp:extent cx="419100" cy="438150"/>
                <wp:effectExtent l="38100" t="38100" r="19050" b="190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50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64.5pt;margin-top:123.9pt;width:33pt;height:34.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6F949D" wp14:editId="52A5009C">
                <wp:simplePos x="0" y="0"/>
                <wp:positionH relativeFrom="column">
                  <wp:posOffset>761999</wp:posOffset>
                </wp:positionH>
                <wp:positionV relativeFrom="paragraph">
                  <wp:posOffset>1573529</wp:posOffset>
                </wp:positionV>
                <wp:extent cx="295275" cy="457200"/>
                <wp:effectExtent l="0" t="38100" r="47625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149E2" id="Straight Arrow Connector 17" o:spid="_x0000_s1026" type="#_x0000_t32" style="position:absolute;margin-left:60pt;margin-top:123.9pt;width:23.25pt;height:3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6F949D" wp14:editId="52A5009C">
                <wp:simplePos x="0" y="0"/>
                <wp:positionH relativeFrom="column">
                  <wp:posOffset>3467099</wp:posOffset>
                </wp:positionH>
                <wp:positionV relativeFrom="paragraph">
                  <wp:posOffset>49529</wp:posOffset>
                </wp:positionV>
                <wp:extent cx="1133475" cy="600075"/>
                <wp:effectExtent l="38100" t="38100" r="28575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34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0B6D8" id="Straight Arrow Connector 16" o:spid="_x0000_s1026" type="#_x0000_t32" style="position:absolute;margin-left:273pt;margin-top:3.9pt;width:89.25pt;height:47.2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6F949D" wp14:editId="52A5009C">
                <wp:simplePos x="0" y="0"/>
                <wp:positionH relativeFrom="column">
                  <wp:posOffset>1285875</wp:posOffset>
                </wp:positionH>
                <wp:positionV relativeFrom="paragraph">
                  <wp:posOffset>49529</wp:posOffset>
                </wp:positionV>
                <wp:extent cx="1143000" cy="581025"/>
                <wp:effectExtent l="0" t="38100" r="57150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1CB0" id="Straight Arrow Connector 15" o:spid="_x0000_s1026" type="#_x0000_t32" style="position:absolute;margin-left:101.25pt;margin-top:3.9pt;width:90pt;height:45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6F949D" wp14:editId="52A5009C">
                <wp:simplePos x="0" y="0"/>
                <wp:positionH relativeFrom="column">
                  <wp:posOffset>5162550</wp:posOffset>
                </wp:positionH>
                <wp:positionV relativeFrom="paragraph">
                  <wp:posOffset>3973830</wp:posOffset>
                </wp:positionV>
                <wp:extent cx="0" cy="714375"/>
                <wp:effectExtent l="76200" t="38100" r="57150" b="95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5B0D2" id="Straight Arrow Connector 14" o:spid="_x0000_s1026" type="#_x0000_t32" style="position:absolute;margin-left:406.5pt;margin-top:312.9pt;width:0;height:56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6F949D" wp14:editId="52A5009C">
                <wp:simplePos x="0" y="0"/>
                <wp:positionH relativeFrom="column">
                  <wp:posOffset>2952750</wp:posOffset>
                </wp:positionH>
                <wp:positionV relativeFrom="paragraph">
                  <wp:posOffset>3971290</wp:posOffset>
                </wp:positionV>
                <wp:extent cx="0" cy="714375"/>
                <wp:effectExtent l="76200" t="38100" r="57150" b="95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1D218" id="Straight Arrow Connector 13" o:spid="_x0000_s1026" type="#_x0000_t32" style="position:absolute;margin-left:232.5pt;margin-top:312.7pt;width:0;height:56.2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3973830</wp:posOffset>
                </wp:positionV>
                <wp:extent cx="0" cy="714375"/>
                <wp:effectExtent l="76200" t="38100" r="57150" b="95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31228" id="Straight Arrow Connector 12" o:spid="_x0000_s1026" type="#_x0000_t32" style="position:absolute;margin-left:60pt;margin-top:312.9pt;width:0;height:56.2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B91E0" wp14:editId="06580BDB">
                <wp:simplePos x="0" y="0"/>
                <wp:positionH relativeFrom="column">
                  <wp:posOffset>2171700</wp:posOffset>
                </wp:positionH>
                <wp:positionV relativeFrom="paragraph">
                  <wp:posOffset>4752340</wp:posOffset>
                </wp:positionV>
                <wp:extent cx="1571625" cy="1781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B993E" id="Rectangle 10" o:spid="_x0000_s1026" style="position:absolute;margin-left:171pt;margin-top:374.2pt;width:123.75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3B91E0" wp14:editId="06580BDB">
                <wp:simplePos x="0" y="0"/>
                <wp:positionH relativeFrom="column">
                  <wp:posOffset>0</wp:posOffset>
                </wp:positionH>
                <wp:positionV relativeFrom="paragraph">
                  <wp:posOffset>4752340</wp:posOffset>
                </wp:positionV>
                <wp:extent cx="1571625" cy="17811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50634" id="Rectangle 9" o:spid="_x0000_s1026" style="position:absolute;margin-left:0;margin-top:374.2pt;width:123.75pt;height:1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B91E0" wp14:editId="06580BDB">
                <wp:simplePos x="0" y="0"/>
                <wp:positionH relativeFrom="column">
                  <wp:posOffset>4343400</wp:posOffset>
                </wp:positionH>
                <wp:positionV relativeFrom="paragraph">
                  <wp:posOffset>4752340</wp:posOffset>
                </wp:positionV>
                <wp:extent cx="1571625" cy="17811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D184D" id="Rectangle 11" o:spid="_x0000_s1026" style="position:absolute;margin-left:342pt;margin-top:374.2pt;width:123.75pt;height:14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3B91E0" wp14:editId="06580BDB">
                <wp:simplePos x="0" y="0"/>
                <wp:positionH relativeFrom="column">
                  <wp:posOffset>4343400</wp:posOffset>
                </wp:positionH>
                <wp:positionV relativeFrom="paragraph">
                  <wp:posOffset>2113915</wp:posOffset>
                </wp:positionV>
                <wp:extent cx="1571625" cy="17811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27EC6" id="Rectangle 8" o:spid="_x0000_s1026" style="position:absolute;margin-left:342pt;margin-top:166.45pt;width:123.7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B91E0" wp14:editId="06580BDB">
                <wp:simplePos x="0" y="0"/>
                <wp:positionH relativeFrom="column">
                  <wp:posOffset>2171700</wp:posOffset>
                </wp:positionH>
                <wp:positionV relativeFrom="paragraph">
                  <wp:posOffset>2116455</wp:posOffset>
                </wp:positionV>
                <wp:extent cx="1571625" cy="17811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487B4" id="Rectangle 7" o:spid="_x0000_s1026" style="position:absolute;margin-left:171pt;margin-top:166.65pt;width:123.7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497920" wp14:editId="7EB8B01D">
                <wp:simplePos x="0" y="0"/>
                <wp:positionH relativeFrom="column">
                  <wp:posOffset>0</wp:posOffset>
                </wp:positionH>
                <wp:positionV relativeFrom="paragraph">
                  <wp:posOffset>2106929</wp:posOffset>
                </wp:positionV>
                <wp:extent cx="1571625" cy="1781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7B126" id="Rectangle 6" o:spid="_x0000_s1026" style="position:absolute;margin-left:0;margin-top:165.9pt;width:123.75pt;height:14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497920" wp14:editId="7EB8B01D">
                <wp:simplePos x="0" y="0"/>
                <wp:positionH relativeFrom="column">
                  <wp:posOffset>3333750</wp:posOffset>
                </wp:positionH>
                <wp:positionV relativeFrom="paragraph">
                  <wp:posOffset>713740</wp:posOffset>
                </wp:positionV>
                <wp:extent cx="2581275" cy="7620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0159D" id="Rectangle 5" o:spid="_x0000_s1026" style="position:absolute;margin-left:262.5pt;margin-top:56.2pt;width:203.25pt;height:60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497920" wp14:editId="7EB8B01D">
                <wp:simplePos x="0" y="0"/>
                <wp:positionH relativeFrom="column">
                  <wp:posOffset>0</wp:posOffset>
                </wp:positionH>
                <wp:positionV relativeFrom="paragraph">
                  <wp:posOffset>713740</wp:posOffset>
                </wp:positionV>
                <wp:extent cx="2581275" cy="7620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C249B" id="Rectangle 4" o:spid="_x0000_s1026" style="position:absolute;margin-left:0;margin-top:56.2pt;width:203.25pt;height:60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3008F92" wp14:editId="0790AE08">
                <wp:simplePos x="0" y="0"/>
                <wp:positionH relativeFrom="column">
                  <wp:posOffset>1666875</wp:posOffset>
                </wp:positionH>
                <wp:positionV relativeFrom="paragraph">
                  <wp:posOffset>-798195</wp:posOffset>
                </wp:positionV>
                <wp:extent cx="2581275" cy="7620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03328" id="Rectangle 3" o:spid="_x0000_s1026" style="position:absolute;margin-left:131.25pt;margin-top:-62.85pt;width:203.25pt;height:60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" fillcolor="white [3201]" strokecolor="#f79646 [3209]" strokeweight="2pt"/>
            </w:pict>
          </mc:Fallback>
        </mc:AlternateContent>
      </w:r>
      <w:r>
        <w:t>(End Goal)</w:t>
      </w:r>
      <w:r w:rsidRPr="001027CB">
        <w:rPr>
          <w:noProof/>
        </w:rPr>
        <w:t xml:space="preserve"> </w:t>
      </w:r>
      <w:bookmarkStart w:id="0" w:name="_GoBack"/>
      <w:bookmarkEnd w:id="0"/>
    </w:p>
    <w:sectPr w:rsidR="00102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CB"/>
    <w:rsid w:val="001027CB"/>
    <w:rsid w:val="00F3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9A5C4-A5BD-4161-9DEE-BD4D6F61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5960DCB3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Lanham</dc:creator>
  <cp:keywords/>
  <dc:description/>
  <cp:lastModifiedBy>Melissa Lanham</cp:lastModifiedBy>
  <cp:revision>1</cp:revision>
  <cp:lastPrinted>2019-03-06T20:41:00Z</cp:lastPrinted>
  <dcterms:created xsi:type="dcterms:W3CDTF">2019-03-06T20:36:00Z</dcterms:created>
  <dcterms:modified xsi:type="dcterms:W3CDTF">2019-03-06T20:41:00Z</dcterms:modified>
</cp:coreProperties>
</file>