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26" w:rsidRDefault="0069690E" w:rsidP="0069690E">
      <w:pPr>
        <w:jc w:val="center"/>
      </w:pPr>
      <w:r>
        <w:rPr>
          <w:noProof/>
        </w:rPr>
        <w:drawing>
          <wp:inline distT="0" distB="0" distL="0" distR="0">
            <wp:extent cx="2596841" cy="676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JA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530" cy="67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90E" w:rsidRDefault="0069690E" w:rsidP="0069690E">
      <w:r>
        <w:t>Research – We need to know what we are doing!</w:t>
      </w:r>
    </w:p>
    <w:p w:rsidR="0069690E" w:rsidRDefault="0069690E" w:rsidP="0069690E">
      <w:r>
        <w:t>Important terms you come across you do not fully understand: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r>
        <w:t>What companies already provide services for children in need?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r>
        <w:t>What questions could we ask these companies about running a successful event?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 w:rsidP="0069690E">
      <w:pPr>
        <w:pStyle w:val="ListParagraph"/>
        <w:numPr>
          <w:ilvl w:val="0"/>
          <w:numId w:val="1"/>
        </w:numPr>
      </w:pPr>
      <w:r>
        <w:t xml:space="preserve"> </w:t>
      </w:r>
    </w:p>
    <w:p w:rsidR="0069690E" w:rsidRDefault="0069690E">
      <w:r>
        <w:br w:type="page"/>
      </w:r>
    </w:p>
    <w:p w:rsidR="0069690E" w:rsidRDefault="0069690E" w:rsidP="0069690E">
      <w:pPr>
        <w:jc w:val="center"/>
      </w:pPr>
      <w:r>
        <w:rPr>
          <w:noProof/>
        </w:rPr>
        <w:lastRenderedPageBreak/>
        <w:drawing>
          <wp:inline distT="0" distB="0" distL="0" distR="0" wp14:anchorId="554D5732" wp14:editId="13170C42">
            <wp:extent cx="2596841" cy="6769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JA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530" cy="67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90E" w:rsidRDefault="0069690E" w:rsidP="0069690E"/>
    <w:p w:rsidR="0069690E" w:rsidRDefault="0069690E" w:rsidP="0069690E">
      <w:r>
        <w:t>Company Name: _______________________________________________________________</w:t>
      </w:r>
    </w:p>
    <w:p w:rsidR="0069690E" w:rsidRDefault="0069690E" w:rsidP="0069690E">
      <w:r>
        <w:t xml:space="preserve">Company Contact: </w:t>
      </w:r>
      <w:r>
        <w:t>_______________________________________________________________</w:t>
      </w:r>
    </w:p>
    <w:p w:rsidR="0069690E" w:rsidRDefault="0069690E" w:rsidP="0069690E">
      <w:r>
        <w:t>Question to ask:</w:t>
      </w:r>
      <w:r w:rsidRPr="0069690E">
        <w:t xml:space="preserve"> </w:t>
      </w:r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>
      <w:r>
        <w:t>Answer:</w:t>
      </w:r>
      <w:r w:rsidRPr="0069690E">
        <w:t xml:space="preserve"> </w:t>
      </w:r>
      <w:r>
        <w:t>_______________________________________________________________</w:t>
      </w:r>
      <w:r>
        <w:t>_______________</w:t>
      </w:r>
      <w:bookmarkStart w:id="0" w:name="_GoBack"/>
      <w:bookmarkEnd w:id="0"/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/>
    <w:p w:rsidR="0069690E" w:rsidRDefault="0069690E" w:rsidP="0069690E">
      <w:r>
        <w:t>Question to ask:</w:t>
      </w:r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>
      <w:r>
        <w:t>Answer:</w:t>
      </w:r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/>
    <w:p w:rsidR="0069690E" w:rsidRDefault="0069690E" w:rsidP="0069690E">
      <w:r>
        <w:t>Question to ask:</w:t>
      </w:r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>
      <w:r>
        <w:t>Answer:</w:t>
      </w:r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>
      <w:r>
        <w:t>_____________________________________________________________________________________</w:t>
      </w:r>
    </w:p>
    <w:p w:rsidR="0069690E" w:rsidRDefault="0069690E" w:rsidP="0069690E"/>
    <w:sectPr w:rsidR="0069690E" w:rsidSect="006969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A4BD0"/>
    <w:multiLevelType w:val="hybridMultilevel"/>
    <w:tmpl w:val="28E0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0E"/>
    <w:rsid w:val="0069690E"/>
    <w:rsid w:val="00E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E967C-A471-4FCB-B517-5558BD7A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3B3A0F00</Template>
  <TotalTime>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Lanham</dc:creator>
  <cp:keywords/>
  <dc:description/>
  <cp:lastModifiedBy>Melissa Lanham</cp:lastModifiedBy>
  <cp:revision>1</cp:revision>
  <dcterms:created xsi:type="dcterms:W3CDTF">2019-03-06T20:45:00Z</dcterms:created>
  <dcterms:modified xsi:type="dcterms:W3CDTF">2019-03-06T20:50:00Z</dcterms:modified>
</cp:coreProperties>
</file>