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5EF" w:rsidRDefault="00A05D39" w:rsidP="00A05D39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3467735</wp:posOffset>
            </wp:positionH>
            <wp:positionV relativeFrom="paragraph">
              <wp:posOffset>0</wp:posOffset>
            </wp:positionV>
            <wp:extent cx="2487295" cy="647700"/>
            <wp:effectExtent l="0" t="0" r="8255" b="0"/>
            <wp:wrapNone/>
            <wp:docPr id="2" name="Picture 2" descr="\\uths.educ\usersdata\mlanham\My Documents\My Pictures\iJAG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ths.educ\usersdata\mlanham\My Documents\My Pictures\iJAG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250">
        <w:rPr>
          <w:sz w:val="40"/>
          <w:szCs w:val="40"/>
        </w:rPr>
        <w:t>Donation</w:t>
      </w:r>
      <w:r w:rsidR="000B7A8B">
        <w:rPr>
          <w:sz w:val="40"/>
          <w:szCs w:val="40"/>
        </w:rPr>
        <w:t xml:space="preserve"> Request</w:t>
      </w:r>
      <w:r w:rsidR="00BC7C73">
        <w:rPr>
          <w:sz w:val="40"/>
          <w:szCs w:val="40"/>
        </w:rPr>
        <w:t xml:space="preserve"> Form</w:t>
      </w:r>
    </w:p>
    <w:p w:rsidR="000B7A8B" w:rsidRDefault="000B7A8B" w:rsidP="00E74250">
      <w:pPr>
        <w:rPr>
          <w:sz w:val="24"/>
          <w:szCs w:val="24"/>
        </w:rPr>
      </w:pPr>
      <w:r>
        <w:rPr>
          <w:sz w:val="24"/>
          <w:szCs w:val="24"/>
        </w:rPr>
        <w:t>Date: ____/____/______</w:t>
      </w:r>
    </w:p>
    <w:p w:rsidR="00E74250" w:rsidRDefault="00E74250" w:rsidP="00E74250">
      <w:pPr>
        <w:rPr>
          <w:sz w:val="24"/>
          <w:szCs w:val="24"/>
        </w:rPr>
      </w:pPr>
    </w:p>
    <w:p w:rsidR="000B7A8B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 xml:space="preserve">Organization </w:t>
      </w:r>
      <w:r w:rsidR="000B7A8B">
        <w:rPr>
          <w:sz w:val="24"/>
          <w:szCs w:val="24"/>
        </w:rPr>
        <w:t>Name: _____</w:t>
      </w:r>
      <w:bookmarkStart w:id="0" w:name="_GoBack"/>
      <w:bookmarkEnd w:id="0"/>
      <w:r w:rsidR="000B7A8B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__________________________</w:t>
      </w:r>
    </w:p>
    <w:p w:rsidR="000B7A8B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Organization URL: _______________________________________________________________</w:t>
      </w:r>
    </w:p>
    <w:p w:rsidR="00E74250" w:rsidRDefault="00E74250" w:rsidP="00E74250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City: _______________________________________ State: __________ Zip: _______________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Contact Name: _________________________________________________________________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Contact Title: __________________________________________________________________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Contact Email: __________________________________________________________________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Contact Phone: _________________________________________________________________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 xml:space="preserve">Description of services provided and community served: 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4250" w:rsidRDefault="00E74250" w:rsidP="00E742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4250" w:rsidRDefault="00E74250" w:rsidP="00E742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4250" w:rsidRDefault="00E74250" w:rsidP="00E742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4250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 xml:space="preserve">Name and Description of Event or Activity: </w:t>
      </w:r>
    </w:p>
    <w:p w:rsidR="00E74250" w:rsidRDefault="00E74250" w:rsidP="00E742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4250" w:rsidRDefault="00E74250" w:rsidP="00E742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4250" w:rsidRDefault="00E74250" w:rsidP="00E7425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E74250" w:rsidRDefault="00E74250" w:rsidP="00E74250">
      <w:pPr>
        <w:rPr>
          <w:sz w:val="24"/>
          <w:szCs w:val="24"/>
        </w:rPr>
      </w:pPr>
    </w:p>
    <w:p w:rsidR="000B7A8B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 xml:space="preserve">Date of Activity: </w:t>
      </w:r>
      <w:r w:rsidR="000B7A8B">
        <w:rPr>
          <w:sz w:val="24"/>
          <w:szCs w:val="24"/>
        </w:rPr>
        <w:t>____/____/______ through ____/____/______</w:t>
      </w:r>
    </w:p>
    <w:p w:rsidR="00E74250" w:rsidRDefault="00E74250" w:rsidP="000B7A8B">
      <w:pPr>
        <w:rPr>
          <w:sz w:val="24"/>
          <w:szCs w:val="24"/>
        </w:rPr>
      </w:pPr>
    </w:p>
    <w:p w:rsidR="00BC7C73" w:rsidRDefault="00E74250" w:rsidP="000B7A8B">
      <w:pPr>
        <w:rPr>
          <w:sz w:val="24"/>
          <w:szCs w:val="24"/>
        </w:rPr>
      </w:pPr>
      <w:r>
        <w:rPr>
          <w:sz w:val="24"/>
          <w:szCs w:val="24"/>
        </w:rPr>
        <w:t>Anticipated Number of Participants: ______________________</w:t>
      </w:r>
    </w:p>
    <w:sectPr w:rsidR="00BC7C73" w:rsidSect="00A225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A7" w:rsidRDefault="002434A7" w:rsidP="000B7A8B">
      <w:pPr>
        <w:spacing w:after="0" w:line="240" w:lineRule="auto"/>
      </w:pPr>
      <w:r>
        <w:separator/>
      </w:r>
    </w:p>
  </w:endnote>
  <w:endnote w:type="continuationSeparator" w:id="0">
    <w:p w:rsidR="002434A7" w:rsidRDefault="002434A7" w:rsidP="000B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8B" w:rsidRDefault="00A05D39" w:rsidP="000B7A8B">
    <w:pPr>
      <w:pStyle w:val="Footer"/>
      <w:jc w:val="center"/>
    </w:pPr>
    <w:r w:rsidRPr="00D90EFB">
      <w:rPr>
        <w:noProof/>
      </w:rPr>
      <w:drawing>
        <wp:inline distT="0" distB="0" distL="0" distR="0">
          <wp:extent cx="5715000" cy="38100"/>
          <wp:effectExtent l="0" t="0" r="0" b="0"/>
          <wp:docPr id="1" name="Picture 1" descr="ba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A8B" w:rsidRDefault="000B7A8B" w:rsidP="000B7A8B">
    <w:pPr>
      <w:pStyle w:val="Footer"/>
      <w:jc w:val="center"/>
    </w:pPr>
    <w:r>
      <w:t xml:space="preserve">Go to </w:t>
    </w:r>
    <w:r w:rsidRPr="00CC7D2C">
      <w:t>www.AtYourBusiness.com</w:t>
    </w:r>
    <w:r>
      <w:t xml:space="preserve"> for more free business forms</w:t>
    </w:r>
  </w:p>
  <w:p w:rsidR="000B7A8B" w:rsidRDefault="000B7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A7" w:rsidRDefault="002434A7" w:rsidP="000B7A8B">
      <w:pPr>
        <w:spacing w:after="0" w:line="240" w:lineRule="auto"/>
      </w:pPr>
      <w:r>
        <w:separator/>
      </w:r>
    </w:p>
  </w:footnote>
  <w:footnote w:type="continuationSeparator" w:id="0">
    <w:p w:rsidR="002434A7" w:rsidRDefault="002434A7" w:rsidP="000B7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8B"/>
    <w:rsid w:val="000B7A8B"/>
    <w:rsid w:val="002434A7"/>
    <w:rsid w:val="002A627D"/>
    <w:rsid w:val="00362279"/>
    <w:rsid w:val="00936647"/>
    <w:rsid w:val="00A05D39"/>
    <w:rsid w:val="00A225EF"/>
    <w:rsid w:val="00BC7C73"/>
    <w:rsid w:val="00C02AEF"/>
    <w:rsid w:val="00C764B9"/>
    <w:rsid w:val="00E7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57775EF-1781-4A56-B7AD-DD2A2137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5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B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7A8B"/>
  </w:style>
  <w:style w:type="paragraph" w:styleId="Footer">
    <w:name w:val="footer"/>
    <w:basedOn w:val="Normal"/>
    <w:link w:val="FooterChar"/>
    <w:uiPriority w:val="99"/>
    <w:unhideWhenUsed/>
    <w:rsid w:val="000B7A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A8B"/>
  </w:style>
  <w:style w:type="paragraph" w:styleId="BalloonText">
    <w:name w:val="Balloon Text"/>
    <w:basedOn w:val="Normal"/>
    <w:link w:val="BalloonTextChar"/>
    <w:uiPriority w:val="99"/>
    <w:semiHidden/>
    <w:unhideWhenUsed/>
    <w:rsid w:val="000B7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7A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78112D4B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Bryce Logan</dc:creator>
  <cp:keywords/>
  <cp:lastModifiedBy>Melissa Lanham</cp:lastModifiedBy>
  <cp:revision>2</cp:revision>
  <dcterms:created xsi:type="dcterms:W3CDTF">2019-03-06T19:46:00Z</dcterms:created>
  <dcterms:modified xsi:type="dcterms:W3CDTF">2019-03-06T19:46:00Z</dcterms:modified>
</cp:coreProperties>
</file>